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28" w:type="dxa"/>
        <w:tblLayout w:type="fixed"/>
        <w:tblLook w:val="06A0" w:firstRow="1" w:lastRow="0" w:firstColumn="1" w:lastColumn="0" w:noHBand="1" w:noVBand="1"/>
      </w:tblPr>
      <w:tblGrid>
        <w:gridCol w:w="516"/>
        <w:gridCol w:w="751"/>
        <w:gridCol w:w="1201"/>
        <w:gridCol w:w="471"/>
        <w:gridCol w:w="941"/>
        <w:gridCol w:w="748"/>
        <w:gridCol w:w="810"/>
        <w:gridCol w:w="475"/>
        <w:gridCol w:w="335"/>
        <w:gridCol w:w="900"/>
        <w:gridCol w:w="575"/>
        <w:gridCol w:w="16"/>
        <w:gridCol w:w="613"/>
        <w:gridCol w:w="13"/>
        <w:gridCol w:w="862"/>
        <w:gridCol w:w="787"/>
        <w:gridCol w:w="14"/>
      </w:tblGrid>
      <w:tr w:rsidR="00767F83" w:rsidRPr="007C2160" w14:paraId="7811BB73" w14:textId="77777777" w:rsidTr="00D1551F">
        <w:trPr>
          <w:gridAfter w:val="1"/>
          <w:wAfter w:w="14" w:type="dxa"/>
        </w:trPr>
        <w:tc>
          <w:tcPr>
            <w:tcW w:w="1001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A47463" w14:textId="32415710" w:rsidR="00767F83" w:rsidRPr="007C2160" w:rsidRDefault="00767F83" w:rsidP="00D155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A443B9">
              <w:rPr>
                <w:rFonts w:cs="B Zar"/>
                <w:sz w:val="20"/>
                <w:szCs w:val="20"/>
              </w:rPr>
              <w:t xml:space="preserve"> </w:t>
            </w:r>
            <w:r w:rsidR="00A443B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D07D8">
              <w:rPr>
                <w:rFonts w:cs="B Zar" w:hint="cs"/>
                <w:sz w:val="20"/>
                <w:szCs w:val="20"/>
                <w:rtl/>
              </w:rPr>
              <w:t>دوم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85271">
              <w:rPr>
                <w:rFonts w:cs="B Zar" w:hint="cs"/>
                <w:sz w:val="20"/>
                <w:szCs w:val="20"/>
                <w:rtl/>
              </w:rPr>
              <w:t>140</w:t>
            </w:r>
            <w:r w:rsidR="004B3010">
              <w:rPr>
                <w:rFonts w:cs="B Zar" w:hint="cs"/>
                <w:sz w:val="20"/>
                <w:szCs w:val="20"/>
                <w:rtl/>
              </w:rPr>
              <w:t>3</w:t>
            </w:r>
            <w:r w:rsidR="00C85271">
              <w:rPr>
                <w:rFonts w:cs="B Zar" w:hint="cs"/>
                <w:sz w:val="20"/>
                <w:szCs w:val="20"/>
                <w:rtl/>
              </w:rPr>
              <w:t>-140</w:t>
            </w:r>
            <w:r w:rsidR="004B301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767F83" w:rsidRPr="007C2160" w14:paraId="5280813A" w14:textId="77777777" w:rsidTr="00D1551F">
        <w:trPr>
          <w:gridAfter w:val="1"/>
          <w:wAfter w:w="14" w:type="dxa"/>
        </w:trPr>
        <w:tc>
          <w:tcPr>
            <w:tcW w:w="1001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B51218A" w14:textId="77777777" w:rsidR="00767F83" w:rsidRPr="007C2160" w:rsidRDefault="00767F83" w:rsidP="00D155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(گروه زبان‌شناسی)</w:t>
            </w:r>
          </w:p>
        </w:tc>
      </w:tr>
      <w:tr w:rsidR="00A443B9" w:rsidRPr="007C2160" w14:paraId="58F6FC88" w14:textId="77777777" w:rsidTr="00D1551F">
        <w:trPr>
          <w:gridAfter w:val="1"/>
          <w:wAfter w:w="14" w:type="dxa"/>
          <w:trHeight w:val="605"/>
        </w:trPr>
        <w:tc>
          <w:tcPr>
            <w:tcW w:w="2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6EA5C99" w14:textId="34A11673" w:rsidR="00AC3ABD" w:rsidRPr="007C2160" w:rsidRDefault="00AC3ABD" w:rsidP="00D155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مختص ورودی: مهر </w:t>
            </w:r>
            <w:r w:rsidR="00D41FDD">
              <w:rPr>
                <w:rFonts w:cs="B Zar" w:hint="cs"/>
                <w:sz w:val="20"/>
                <w:szCs w:val="20"/>
                <w:rtl/>
              </w:rPr>
              <w:t>140</w:t>
            </w:r>
            <w:r w:rsidR="00C85271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4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7EF1AD9" w14:textId="77777777" w:rsidR="00AC3ABD" w:rsidRPr="007C2160" w:rsidRDefault="00AC3ABD" w:rsidP="00D155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رشته: زبان‌شناسی همگانی</w:t>
            </w:r>
          </w:p>
        </w:tc>
        <w:tc>
          <w:tcPr>
            <w:tcW w:w="41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E5B252" w14:textId="77777777" w:rsidR="00AC3ABD" w:rsidRPr="007C2160" w:rsidRDefault="00AC3ABD" w:rsidP="00D155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مقطع: ارشد</w:t>
            </w:r>
          </w:p>
        </w:tc>
      </w:tr>
      <w:tr w:rsidR="00A443B9" w:rsidRPr="007C2160" w14:paraId="4D16A702" w14:textId="77777777" w:rsidTr="00D1551F">
        <w:trPr>
          <w:gridAfter w:val="1"/>
          <w:wAfter w:w="14" w:type="dxa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1642DA48" w14:textId="77777777" w:rsidR="007B2EA7" w:rsidRPr="00767F83" w:rsidRDefault="007B2EA7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1DBCACB6" w14:textId="77777777" w:rsidR="007B2EA7" w:rsidRPr="00767F83" w:rsidRDefault="007B2EA7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</w:tcBorders>
            <w:vAlign w:val="center"/>
          </w:tcPr>
          <w:p w14:paraId="6A3A9091" w14:textId="77777777" w:rsidR="007B2EA7" w:rsidRPr="00767F83" w:rsidRDefault="007B2EA7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</w:tcBorders>
            <w:vAlign w:val="center"/>
          </w:tcPr>
          <w:p w14:paraId="63C8EB55" w14:textId="77777777" w:rsidR="007B2EA7" w:rsidRPr="00767F83" w:rsidRDefault="007B2EA7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14:paraId="2DF901DC" w14:textId="77777777" w:rsidR="007B2EA7" w:rsidRPr="00767F83" w:rsidRDefault="007B2EA7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  <w:vAlign w:val="center"/>
          </w:tcPr>
          <w:p w14:paraId="44C91091" w14:textId="77777777" w:rsidR="007B2EA7" w:rsidRPr="00767F83" w:rsidRDefault="007B2EA7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575" w:type="dxa"/>
            <w:tcBorders>
              <w:top w:val="single" w:sz="4" w:space="0" w:color="auto"/>
            </w:tcBorders>
            <w:vAlign w:val="center"/>
          </w:tcPr>
          <w:p w14:paraId="708D54A1" w14:textId="77777777" w:rsidR="007B2EA7" w:rsidRPr="00767F83" w:rsidRDefault="00E3607D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</w:tcBorders>
            <w:vAlign w:val="center"/>
          </w:tcPr>
          <w:p w14:paraId="78F4890A" w14:textId="77777777" w:rsidR="007B2EA7" w:rsidRPr="00767F83" w:rsidRDefault="00E3607D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</w:tcBorders>
            <w:vAlign w:val="center"/>
          </w:tcPr>
          <w:p w14:paraId="583A3BD8" w14:textId="77777777" w:rsidR="007B2EA7" w:rsidRPr="00767F83" w:rsidRDefault="007B2EA7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AB65C2" w:rsidRPr="007C2160" w14:paraId="184B2EAF" w14:textId="77777777" w:rsidTr="00D1551F">
        <w:tc>
          <w:tcPr>
            <w:tcW w:w="516" w:type="dxa"/>
            <w:vMerge/>
            <w:vAlign w:val="center"/>
          </w:tcPr>
          <w:p w14:paraId="7911D3E3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51" w:type="dxa"/>
            <w:vMerge/>
            <w:vAlign w:val="center"/>
          </w:tcPr>
          <w:p w14:paraId="3BFA9557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01" w:type="dxa"/>
            <w:vMerge/>
            <w:vAlign w:val="center"/>
          </w:tcPr>
          <w:p w14:paraId="173FF769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71" w:type="dxa"/>
            <w:vMerge/>
            <w:vAlign w:val="center"/>
          </w:tcPr>
          <w:p w14:paraId="0C033198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41" w:type="dxa"/>
            <w:vMerge/>
            <w:vAlign w:val="center"/>
          </w:tcPr>
          <w:p w14:paraId="71923B67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48" w:type="dxa"/>
            <w:vAlign w:val="center"/>
          </w:tcPr>
          <w:p w14:paraId="11FDDE8C" w14:textId="5BA54695" w:rsidR="00AB65C2" w:rsidRPr="00767F83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دوشنبه </w:t>
            </w:r>
          </w:p>
        </w:tc>
        <w:tc>
          <w:tcPr>
            <w:tcW w:w="810" w:type="dxa"/>
            <w:vAlign w:val="center"/>
          </w:tcPr>
          <w:p w14:paraId="534F6BB6" w14:textId="77777777" w:rsidR="00AB65C2" w:rsidRPr="00767F83" w:rsidRDefault="00D41FDD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810" w:type="dxa"/>
            <w:gridSpan w:val="2"/>
            <w:vAlign w:val="center"/>
          </w:tcPr>
          <w:p w14:paraId="28E41091" w14:textId="77777777" w:rsidR="00AB65C2" w:rsidRPr="00767F83" w:rsidRDefault="00D41FDD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چهارشنبه </w:t>
            </w:r>
            <w:r w:rsidR="00AB65C2">
              <w:rPr>
                <w:rFonts w:cs="B Zar" w:hint="cs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900" w:type="dxa"/>
            <w:vAlign w:val="center"/>
          </w:tcPr>
          <w:p w14:paraId="505C5049" w14:textId="77777777" w:rsidR="00AB65C2" w:rsidRPr="00767F83" w:rsidRDefault="00AB65C2" w:rsidP="00D1551F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پنج شنبه </w:t>
            </w:r>
          </w:p>
        </w:tc>
        <w:tc>
          <w:tcPr>
            <w:tcW w:w="591" w:type="dxa"/>
            <w:gridSpan w:val="2"/>
            <w:vAlign w:val="center"/>
          </w:tcPr>
          <w:p w14:paraId="0080D08C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68CD3E09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62" w:type="dxa"/>
            <w:vAlign w:val="center"/>
          </w:tcPr>
          <w:p w14:paraId="24D1BB6F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801" w:type="dxa"/>
            <w:gridSpan w:val="2"/>
            <w:vAlign w:val="center"/>
          </w:tcPr>
          <w:p w14:paraId="1D10604D" w14:textId="77777777" w:rsidR="00AB65C2" w:rsidRPr="00767F83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AB65C2" w:rsidRPr="007C2160" w14:paraId="21A7C41E" w14:textId="77777777" w:rsidTr="00D1551F">
        <w:tc>
          <w:tcPr>
            <w:tcW w:w="516" w:type="dxa"/>
            <w:vAlign w:val="center"/>
          </w:tcPr>
          <w:p w14:paraId="174AB8B5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51" w:type="dxa"/>
            <w:vAlign w:val="center"/>
          </w:tcPr>
          <w:p w14:paraId="289CB605" w14:textId="71D73507" w:rsidR="00AB65C2" w:rsidRPr="007C2160" w:rsidRDefault="00D1551F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8210103</w:t>
            </w:r>
          </w:p>
        </w:tc>
        <w:tc>
          <w:tcPr>
            <w:tcW w:w="1201" w:type="dxa"/>
            <w:vAlign w:val="center"/>
          </w:tcPr>
          <w:p w14:paraId="1EFFB57C" w14:textId="0FD7EDC4" w:rsidR="00AB65C2" w:rsidRPr="007C2160" w:rsidRDefault="004B3010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صرف </w:t>
            </w:r>
          </w:p>
        </w:tc>
        <w:tc>
          <w:tcPr>
            <w:tcW w:w="471" w:type="dxa"/>
            <w:vAlign w:val="center"/>
          </w:tcPr>
          <w:p w14:paraId="52E21D74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41" w:type="dxa"/>
            <w:vAlign w:val="center"/>
          </w:tcPr>
          <w:p w14:paraId="1879FC01" w14:textId="618243B8" w:rsidR="002272CB" w:rsidRPr="007C2160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گلشایی</w:t>
            </w:r>
          </w:p>
        </w:tc>
        <w:tc>
          <w:tcPr>
            <w:tcW w:w="748" w:type="dxa"/>
            <w:vAlign w:val="center"/>
          </w:tcPr>
          <w:p w14:paraId="1AC57128" w14:textId="083DA1E0" w:rsidR="00F73CA5" w:rsidRPr="007C2160" w:rsidRDefault="00F73CA5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392C740" w14:textId="21041D1A" w:rsidR="00AB65C2" w:rsidRPr="007C2160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8-10</w:t>
            </w:r>
          </w:p>
        </w:tc>
        <w:tc>
          <w:tcPr>
            <w:tcW w:w="810" w:type="dxa"/>
            <w:gridSpan w:val="2"/>
            <w:vAlign w:val="center"/>
          </w:tcPr>
          <w:p w14:paraId="50F2B32C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9D07F6C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1EB4FCF2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626" w:type="dxa"/>
            <w:gridSpan w:val="2"/>
            <w:vAlign w:val="center"/>
          </w:tcPr>
          <w:p w14:paraId="205897EC" w14:textId="4CA5BB4D" w:rsidR="00AB65C2" w:rsidRPr="007C2160" w:rsidRDefault="0003306A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62" w:type="dxa"/>
            <w:vAlign w:val="center"/>
          </w:tcPr>
          <w:p w14:paraId="01C90192" w14:textId="2738BEA6" w:rsidR="00AB65C2" w:rsidRPr="007C2160" w:rsidRDefault="00BB435E" w:rsidP="00D1551F">
            <w:pPr>
              <w:jc w:val="center"/>
              <w:rPr>
                <w:rFonts w:cs="B Zar" w:hint="cs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30/3/1403</w:t>
            </w:r>
          </w:p>
        </w:tc>
        <w:tc>
          <w:tcPr>
            <w:tcW w:w="801" w:type="dxa"/>
            <w:gridSpan w:val="2"/>
            <w:vAlign w:val="center"/>
          </w:tcPr>
          <w:p w14:paraId="174DE06F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AB65C2" w:rsidRPr="007C2160" w14:paraId="5E2D63B4" w14:textId="77777777" w:rsidTr="00D1551F">
        <w:tc>
          <w:tcPr>
            <w:tcW w:w="516" w:type="dxa"/>
            <w:vAlign w:val="center"/>
          </w:tcPr>
          <w:p w14:paraId="3C1B6972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751" w:type="dxa"/>
            <w:vAlign w:val="center"/>
          </w:tcPr>
          <w:p w14:paraId="02A91D40" w14:textId="581D5BE5" w:rsidR="00AB65C2" w:rsidRPr="007C2160" w:rsidRDefault="00D1551F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8210079</w:t>
            </w:r>
          </w:p>
        </w:tc>
        <w:tc>
          <w:tcPr>
            <w:tcW w:w="1201" w:type="dxa"/>
            <w:vAlign w:val="center"/>
          </w:tcPr>
          <w:p w14:paraId="530A13CA" w14:textId="1EA8BA59" w:rsidR="00AB65C2" w:rsidRPr="007C2160" w:rsidRDefault="004B3010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زبان شناسی کاربردی </w:t>
            </w:r>
            <w:r w:rsidR="002D07D8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="00D41FDD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="00AB65C2">
              <w:rPr>
                <w:rFonts w:cs="B Zar" w:hint="cs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471" w:type="dxa"/>
            <w:vAlign w:val="center"/>
          </w:tcPr>
          <w:p w14:paraId="44A61834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41" w:type="dxa"/>
            <w:vAlign w:val="center"/>
          </w:tcPr>
          <w:p w14:paraId="32FB6B57" w14:textId="0C1530DE" w:rsidR="00AB65C2" w:rsidRPr="007C2160" w:rsidRDefault="00AB65C2" w:rsidP="00BB435E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</w:t>
            </w:r>
            <w:r w:rsidR="00BB435E">
              <w:rPr>
                <w:rFonts w:cs="B Zar" w:hint="cs"/>
                <w:sz w:val="16"/>
                <w:szCs w:val="16"/>
                <w:rtl/>
              </w:rPr>
              <w:t xml:space="preserve">گلشایی </w:t>
            </w:r>
          </w:p>
        </w:tc>
        <w:tc>
          <w:tcPr>
            <w:tcW w:w="748" w:type="dxa"/>
            <w:vAlign w:val="center"/>
          </w:tcPr>
          <w:p w14:paraId="7251CA62" w14:textId="3A522743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6CE1361" w14:textId="1210FC6C" w:rsidR="00AB65C2" w:rsidRPr="007C2160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10-12</w:t>
            </w:r>
          </w:p>
        </w:tc>
        <w:tc>
          <w:tcPr>
            <w:tcW w:w="810" w:type="dxa"/>
            <w:gridSpan w:val="2"/>
            <w:vAlign w:val="center"/>
          </w:tcPr>
          <w:p w14:paraId="6ACA3ACA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B3E4D51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50291908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626" w:type="dxa"/>
            <w:gridSpan w:val="2"/>
            <w:vAlign w:val="center"/>
          </w:tcPr>
          <w:p w14:paraId="53B22471" w14:textId="3A708BEA" w:rsidR="00AB65C2" w:rsidRPr="007C2160" w:rsidRDefault="0003306A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62" w:type="dxa"/>
            <w:vAlign w:val="center"/>
          </w:tcPr>
          <w:p w14:paraId="742CE966" w14:textId="20C09FA2" w:rsidR="00AB65C2" w:rsidRPr="007C2160" w:rsidRDefault="00BB435E" w:rsidP="00BB435E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2/4/1403</w:t>
            </w:r>
            <w:bookmarkStart w:id="0" w:name="_GoBack"/>
            <w:bookmarkEnd w:id="0"/>
          </w:p>
        </w:tc>
        <w:tc>
          <w:tcPr>
            <w:tcW w:w="801" w:type="dxa"/>
            <w:gridSpan w:val="2"/>
            <w:vAlign w:val="center"/>
          </w:tcPr>
          <w:p w14:paraId="7A02F2E6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AB65C2" w:rsidRPr="007C2160" w14:paraId="57CE6EF2" w14:textId="77777777" w:rsidTr="00D1551F">
        <w:tc>
          <w:tcPr>
            <w:tcW w:w="516" w:type="dxa"/>
            <w:vAlign w:val="center"/>
          </w:tcPr>
          <w:p w14:paraId="0E56DDDD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751" w:type="dxa"/>
            <w:vAlign w:val="center"/>
          </w:tcPr>
          <w:p w14:paraId="358A2939" w14:textId="7703BBA7" w:rsidR="00AB65C2" w:rsidRPr="007C2160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8210153</w:t>
            </w:r>
          </w:p>
        </w:tc>
        <w:tc>
          <w:tcPr>
            <w:tcW w:w="1201" w:type="dxa"/>
            <w:vAlign w:val="center"/>
          </w:tcPr>
          <w:p w14:paraId="105C438E" w14:textId="157507A8" w:rsidR="00AB65C2" w:rsidRPr="007C2160" w:rsidRDefault="004B3010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تحلیل گفتمان انتقادی </w:t>
            </w:r>
          </w:p>
        </w:tc>
        <w:tc>
          <w:tcPr>
            <w:tcW w:w="471" w:type="dxa"/>
            <w:vAlign w:val="center"/>
          </w:tcPr>
          <w:p w14:paraId="3E985BE1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41" w:type="dxa"/>
            <w:vAlign w:val="center"/>
          </w:tcPr>
          <w:p w14:paraId="7609908A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</w:t>
            </w:r>
            <w:r w:rsidR="00D41FDD">
              <w:rPr>
                <w:rFonts w:cs="B Zar" w:hint="cs"/>
                <w:sz w:val="16"/>
                <w:szCs w:val="16"/>
                <w:rtl/>
              </w:rPr>
              <w:t>گلشایی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48" w:type="dxa"/>
            <w:vAlign w:val="center"/>
          </w:tcPr>
          <w:p w14:paraId="67FAFB1C" w14:textId="77777777" w:rsidR="00AB65C2" w:rsidRPr="007C2160" w:rsidRDefault="00AB65C2" w:rsidP="00D1551F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280607A" w14:textId="3302FC89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201F31A" w14:textId="314EB1AD" w:rsidR="00AB65C2" w:rsidRPr="007C2160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8-10</w:t>
            </w:r>
          </w:p>
        </w:tc>
        <w:tc>
          <w:tcPr>
            <w:tcW w:w="900" w:type="dxa"/>
            <w:vAlign w:val="center"/>
          </w:tcPr>
          <w:p w14:paraId="0FD7EA90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694E600A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26" w:type="dxa"/>
            <w:gridSpan w:val="2"/>
            <w:vAlign w:val="center"/>
          </w:tcPr>
          <w:p w14:paraId="7EC755A4" w14:textId="4242F38C" w:rsidR="00AB65C2" w:rsidRDefault="0003306A" w:rsidP="00D1551F">
            <w:pPr>
              <w:jc w:val="center"/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62" w:type="dxa"/>
            <w:vAlign w:val="center"/>
          </w:tcPr>
          <w:p w14:paraId="402D7801" w14:textId="01145D00" w:rsidR="00AB65C2" w:rsidRPr="007C2160" w:rsidRDefault="00BB435E" w:rsidP="00BB435E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4/4/1403</w:t>
            </w:r>
          </w:p>
        </w:tc>
        <w:tc>
          <w:tcPr>
            <w:tcW w:w="801" w:type="dxa"/>
            <w:gridSpan w:val="2"/>
            <w:vAlign w:val="center"/>
          </w:tcPr>
          <w:p w14:paraId="2B6188EB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AB65C2" w:rsidRPr="007C2160" w14:paraId="490D542A" w14:textId="77777777" w:rsidTr="00D1551F">
        <w:trPr>
          <w:trHeight w:val="305"/>
        </w:trPr>
        <w:tc>
          <w:tcPr>
            <w:tcW w:w="516" w:type="dxa"/>
            <w:vAlign w:val="center"/>
          </w:tcPr>
          <w:p w14:paraId="25831002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751" w:type="dxa"/>
            <w:vAlign w:val="center"/>
          </w:tcPr>
          <w:p w14:paraId="3009EB41" w14:textId="462B9B14" w:rsidR="00AB65C2" w:rsidRPr="007C2160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8210097</w:t>
            </w:r>
          </w:p>
        </w:tc>
        <w:tc>
          <w:tcPr>
            <w:tcW w:w="1201" w:type="dxa"/>
            <w:vAlign w:val="center"/>
          </w:tcPr>
          <w:p w14:paraId="0792DDE1" w14:textId="4928AEEA" w:rsidR="00AB65C2" w:rsidRPr="007C2160" w:rsidRDefault="004B3010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سمینار </w:t>
            </w:r>
          </w:p>
        </w:tc>
        <w:tc>
          <w:tcPr>
            <w:tcW w:w="471" w:type="dxa"/>
            <w:vAlign w:val="center"/>
          </w:tcPr>
          <w:p w14:paraId="2856BC3C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41" w:type="dxa"/>
            <w:vAlign w:val="center"/>
          </w:tcPr>
          <w:p w14:paraId="228005D1" w14:textId="5643432D" w:rsidR="00AB65C2" w:rsidRPr="007C2160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گلشایی </w:t>
            </w:r>
            <w:r w:rsidR="002D07D8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="00AB65C2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48" w:type="dxa"/>
            <w:vAlign w:val="center"/>
          </w:tcPr>
          <w:p w14:paraId="246BE95C" w14:textId="1736FF2E" w:rsidR="00AB65C2" w:rsidRPr="007C2160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11-13</w:t>
            </w:r>
          </w:p>
        </w:tc>
        <w:tc>
          <w:tcPr>
            <w:tcW w:w="810" w:type="dxa"/>
            <w:vAlign w:val="center"/>
          </w:tcPr>
          <w:p w14:paraId="5AE43E5E" w14:textId="0BAF3E44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1399516" w14:textId="65B8D04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91926EA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74F6A224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26" w:type="dxa"/>
            <w:gridSpan w:val="2"/>
            <w:vAlign w:val="center"/>
          </w:tcPr>
          <w:p w14:paraId="34B74131" w14:textId="31C7F260" w:rsidR="00AB65C2" w:rsidRDefault="0003306A" w:rsidP="00D1551F">
            <w:pPr>
              <w:jc w:val="center"/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62" w:type="dxa"/>
            <w:vAlign w:val="center"/>
          </w:tcPr>
          <w:p w14:paraId="754CCBA4" w14:textId="61BA884E" w:rsidR="00AB65C2" w:rsidRPr="007C2160" w:rsidRDefault="00BB435E" w:rsidP="00BB435E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6/4/1403</w:t>
            </w:r>
          </w:p>
        </w:tc>
        <w:tc>
          <w:tcPr>
            <w:tcW w:w="801" w:type="dxa"/>
            <w:gridSpan w:val="2"/>
            <w:vAlign w:val="center"/>
          </w:tcPr>
          <w:p w14:paraId="1E2D406D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AB65C2" w:rsidRPr="007C2160" w14:paraId="5683FCBA" w14:textId="77777777" w:rsidTr="00D1551F">
        <w:trPr>
          <w:trHeight w:val="541"/>
        </w:trPr>
        <w:tc>
          <w:tcPr>
            <w:tcW w:w="516" w:type="dxa"/>
            <w:vAlign w:val="center"/>
          </w:tcPr>
          <w:p w14:paraId="1F629C70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751" w:type="dxa"/>
            <w:vAlign w:val="center"/>
          </w:tcPr>
          <w:p w14:paraId="25182B9D" w14:textId="0FD172C7" w:rsidR="002D07D8" w:rsidRPr="007C2160" w:rsidRDefault="00BB435E" w:rsidP="00D1551F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8210058</w:t>
            </w:r>
          </w:p>
        </w:tc>
        <w:tc>
          <w:tcPr>
            <w:tcW w:w="1201" w:type="dxa"/>
            <w:vAlign w:val="center"/>
          </w:tcPr>
          <w:p w14:paraId="2B4DDEFB" w14:textId="2B0FF466" w:rsidR="00AB65C2" w:rsidRPr="007C2160" w:rsidRDefault="004B3010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روان شناسی زبان </w:t>
            </w:r>
          </w:p>
        </w:tc>
        <w:tc>
          <w:tcPr>
            <w:tcW w:w="471" w:type="dxa"/>
            <w:vAlign w:val="center"/>
          </w:tcPr>
          <w:p w14:paraId="65701ED2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41" w:type="dxa"/>
            <w:vAlign w:val="center"/>
          </w:tcPr>
          <w:p w14:paraId="195B3DC0" w14:textId="2B94BB18" w:rsidR="00AB65C2" w:rsidRPr="007C2160" w:rsidRDefault="00BB435E" w:rsidP="00BB435E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دکتر گلشایی </w:t>
            </w:r>
          </w:p>
        </w:tc>
        <w:tc>
          <w:tcPr>
            <w:tcW w:w="748" w:type="dxa"/>
            <w:vAlign w:val="center"/>
          </w:tcPr>
          <w:p w14:paraId="5C5CB1F6" w14:textId="33E8515E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B240195" w14:textId="77777777" w:rsidR="00AB65C2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  <w:p w14:paraId="25218164" w14:textId="4375F6C6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16DA16A" w14:textId="40B637F0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5D608F2" w14:textId="77777777" w:rsidR="00AB65C2" w:rsidRPr="007C2160" w:rsidRDefault="00AB65C2" w:rsidP="00D1551F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6F21F08C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26" w:type="dxa"/>
            <w:gridSpan w:val="2"/>
            <w:vAlign w:val="center"/>
          </w:tcPr>
          <w:p w14:paraId="04161363" w14:textId="7F1C3C65" w:rsidR="00AB65C2" w:rsidRDefault="0003306A" w:rsidP="00D1551F">
            <w:pPr>
              <w:jc w:val="center"/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62" w:type="dxa"/>
            <w:vAlign w:val="center"/>
          </w:tcPr>
          <w:p w14:paraId="5DF27F6D" w14:textId="029B8B2B" w:rsidR="00AB65C2" w:rsidRPr="007C2160" w:rsidRDefault="00BB435E" w:rsidP="00D1551F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10/4/1403</w:t>
            </w:r>
          </w:p>
        </w:tc>
        <w:tc>
          <w:tcPr>
            <w:tcW w:w="801" w:type="dxa"/>
            <w:gridSpan w:val="2"/>
            <w:vAlign w:val="center"/>
          </w:tcPr>
          <w:p w14:paraId="3B0F56DC" w14:textId="77777777" w:rsidR="00AB65C2" w:rsidRPr="007C2160" w:rsidRDefault="00AB65C2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  <w:tr w:rsidR="002D07D8" w:rsidRPr="007C2160" w14:paraId="7A6CA9F0" w14:textId="77777777" w:rsidTr="00D1551F">
        <w:trPr>
          <w:trHeight w:val="471"/>
        </w:trPr>
        <w:tc>
          <w:tcPr>
            <w:tcW w:w="516" w:type="dxa"/>
            <w:vAlign w:val="center"/>
          </w:tcPr>
          <w:p w14:paraId="002FCBC2" w14:textId="5FE58353" w:rsidR="002D07D8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751" w:type="dxa"/>
            <w:vAlign w:val="center"/>
          </w:tcPr>
          <w:p w14:paraId="44A87FEF" w14:textId="363C172F" w:rsidR="002D07D8" w:rsidRDefault="00BB435E" w:rsidP="00D1551F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8210075</w:t>
            </w:r>
          </w:p>
        </w:tc>
        <w:tc>
          <w:tcPr>
            <w:tcW w:w="1201" w:type="dxa"/>
            <w:vAlign w:val="center"/>
          </w:tcPr>
          <w:p w14:paraId="0F40BEFB" w14:textId="7EC46964" w:rsidR="00D1551F" w:rsidRDefault="004B3010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زبان شناسی شناختی </w:t>
            </w:r>
          </w:p>
        </w:tc>
        <w:tc>
          <w:tcPr>
            <w:tcW w:w="471" w:type="dxa"/>
            <w:vAlign w:val="center"/>
          </w:tcPr>
          <w:p w14:paraId="41EB6C2A" w14:textId="6C62B9D4" w:rsidR="002D07D8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41" w:type="dxa"/>
            <w:vAlign w:val="center"/>
          </w:tcPr>
          <w:p w14:paraId="7FA15DF2" w14:textId="40D2B3B1" w:rsidR="002D07D8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دکتر گلشایی</w:t>
            </w:r>
          </w:p>
        </w:tc>
        <w:tc>
          <w:tcPr>
            <w:tcW w:w="748" w:type="dxa"/>
            <w:vAlign w:val="center"/>
          </w:tcPr>
          <w:p w14:paraId="6C9E132F" w14:textId="77777777" w:rsidR="002D07D8" w:rsidRPr="007C2160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752DF19" w14:textId="72864BD3" w:rsidR="002D07D8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114580A6" w14:textId="77777777" w:rsidR="002D07D8" w:rsidRPr="007C2160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2652D7B" w14:textId="77777777" w:rsidR="002D07D8" w:rsidRPr="007C2160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6E8EA4F8" w14:textId="00956341" w:rsidR="002D07D8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هرهفته</w:t>
            </w:r>
          </w:p>
        </w:tc>
        <w:tc>
          <w:tcPr>
            <w:tcW w:w="626" w:type="dxa"/>
            <w:gridSpan w:val="2"/>
            <w:vAlign w:val="center"/>
          </w:tcPr>
          <w:p w14:paraId="715B9D66" w14:textId="013FD353" w:rsidR="002D07D8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202</w:t>
            </w:r>
          </w:p>
        </w:tc>
        <w:tc>
          <w:tcPr>
            <w:tcW w:w="862" w:type="dxa"/>
            <w:vAlign w:val="center"/>
          </w:tcPr>
          <w:p w14:paraId="62B2540E" w14:textId="7E516E43" w:rsidR="002D07D8" w:rsidRDefault="00BB435E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13/4/1403</w:t>
            </w:r>
          </w:p>
        </w:tc>
        <w:tc>
          <w:tcPr>
            <w:tcW w:w="801" w:type="dxa"/>
            <w:gridSpan w:val="2"/>
            <w:vAlign w:val="center"/>
          </w:tcPr>
          <w:p w14:paraId="6E4F7C9E" w14:textId="088E8FCD" w:rsidR="002D07D8" w:rsidRDefault="002D07D8" w:rsidP="00D1551F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12-10</w:t>
            </w:r>
          </w:p>
        </w:tc>
      </w:tr>
    </w:tbl>
    <w:p w14:paraId="20835E5D" w14:textId="3133E70B" w:rsidR="00767F83" w:rsidRDefault="00767F83">
      <w:pPr>
        <w:rPr>
          <w:rtl/>
        </w:rPr>
      </w:pPr>
    </w:p>
    <w:p w14:paraId="2F3358DB" w14:textId="77777777" w:rsidR="0003306A" w:rsidRDefault="0003306A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28" w:type="dxa"/>
        <w:tblLook w:val="06A0" w:firstRow="1" w:lastRow="0" w:firstColumn="1" w:lastColumn="0" w:noHBand="1" w:noVBand="1"/>
      </w:tblPr>
      <w:tblGrid>
        <w:gridCol w:w="515"/>
        <w:gridCol w:w="768"/>
        <w:gridCol w:w="1629"/>
        <w:gridCol w:w="551"/>
        <w:gridCol w:w="870"/>
        <w:gridCol w:w="623"/>
        <w:gridCol w:w="292"/>
        <w:gridCol w:w="400"/>
        <w:gridCol w:w="808"/>
        <w:gridCol w:w="539"/>
        <w:gridCol w:w="628"/>
        <w:gridCol w:w="10"/>
        <w:gridCol w:w="926"/>
        <w:gridCol w:w="1469"/>
      </w:tblGrid>
      <w:tr w:rsidR="00767F83" w:rsidRPr="007C2160" w14:paraId="0F134EE9" w14:textId="77777777" w:rsidTr="0003306A">
        <w:tc>
          <w:tcPr>
            <w:tcW w:w="1002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AC7D3C0" w14:textId="5E8B23B8" w:rsidR="00767F83" w:rsidRPr="007C2160" w:rsidRDefault="00767F83" w:rsidP="004B301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9D300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D07D8">
              <w:rPr>
                <w:rFonts w:cs="B Zar" w:hint="cs"/>
                <w:sz w:val="20"/>
                <w:szCs w:val="20"/>
                <w:rtl/>
              </w:rPr>
              <w:t>دوم</w:t>
            </w:r>
            <w:r w:rsidR="00C533B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D41FDD">
              <w:rPr>
                <w:rFonts w:cs="B Zar" w:hint="cs"/>
                <w:sz w:val="20"/>
                <w:szCs w:val="20"/>
                <w:rtl/>
              </w:rPr>
              <w:t>140</w:t>
            </w:r>
            <w:r w:rsidR="004B3010">
              <w:rPr>
                <w:rFonts w:cs="B Zar" w:hint="cs"/>
                <w:sz w:val="20"/>
                <w:szCs w:val="20"/>
                <w:rtl/>
              </w:rPr>
              <w:t>3</w:t>
            </w:r>
            <w:r w:rsidR="00D41FDD">
              <w:rPr>
                <w:rFonts w:cs="B Zar" w:hint="cs"/>
                <w:sz w:val="20"/>
                <w:szCs w:val="20"/>
                <w:rtl/>
              </w:rPr>
              <w:t>-140</w:t>
            </w:r>
            <w:r w:rsidR="004B301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</w:tr>
      <w:tr w:rsidR="00767F83" w:rsidRPr="007C2160" w14:paraId="554B1E09" w14:textId="77777777" w:rsidTr="0003306A">
        <w:tc>
          <w:tcPr>
            <w:tcW w:w="1002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2C6F252" w14:textId="77777777" w:rsidR="00767F83" w:rsidRPr="007C2160" w:rsidRDefault="00767F83" w:rsidP="0003306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(گروه زبان‌شناسی)</w:t>
            </w:r>
          </w:p>
        </w:tc>
      </w:tr>
      <w:tr w:rsidR="00AC3ABD" w:rsidRPr="007C2160" w14:paraId="43E7145B" w14:textId="77777777" w:rsidTr="00463533">
        <w:trPr>
          <w:trHeight w:val="605"/>
        </w:trPr>
        <w:tc>
          <w:tcPr>
            <w:tcW w:w="2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5" w:themeFillTint="66"/>
            <w:vAlign w:val="center"/>
          </w:tcPr>
          <w:p w14:paraId="3DCC2EFD" w14:textId="66004BA6" w:rsidR="00AC3ABD" w:rsidRPr="007C2160" w:rsidRDefault="00D41FDD" w:rsidP="0003306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مهر</w:t>
            </w:r>
            <w:r w:rsidR="00C533B3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03306A">
              <w:rPr>
                <w:rFonts w:cs="B Zar" w:hint="cs"/>
                <w:sz w:val="20"/>
                <w:szCs w:val="20"/>
                <w:rtl/>
              </w:rPr>
              <w:t xml:space="preserve">1400 وقبل ازآن 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  <w:vAlign w:val="center"/>
          </w:tcPr>
          <w:p w14:paraId="5D337314" w14:textId="77777777" w:rsidR="00AC3ABD" w:rsidRPr="007C2160" w:rsidRDefault="00AC3ABD" w:rsidP="0003306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رشته: زبان‌شناسی همگانی</w:t>
            </w:r>
          </w:p>
        </w:tc>
        <w:tc>
          <w:tcPr>
            <w:tcW w:w="47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9D2B7EF" w14:textId="77777777" w:rsidR="00AC3ABD" w:rsidRPr="007C2160" w:rsidRDefault="00AC3ABD" w:rsidP="0003306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مقطع: ارشد</w:t>
            </w:r>
          </w:p>
        </w:tc>
      </w:tr>
      <w:tr w:rsidR="00F77CB8" w:rsidRPr="007C2160" w14:paraId="22CCCB26" w14:textId="77777777" w:rsidTr="00463533"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14:paraId="1304BA4F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</w:tcBorders>
            <w:vAlign w:val="center"/>
          </w:tcPr>
          <w:p w14:paraId="376C149C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14:paraId="485F6915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</w:tcBorders>
            <w:vAlign w:val="center"/>
          </w:tcPr>
          <w:p w14:paraId="0F4F1E41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</w:tcBorders>
            <w:vAlign w:val="center"/>
          </w:tcPr>
          <w:p w14:paraId="69484BFF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</w:tcBorders>
            <w:vAlign w:val="center"/>
          </w:tcPr>
          <w:p w14:paraId="1598722C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1460B11E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هفته</w:t>
            </w:r>
          </w:p>
        </w:tc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14:paraId="5C77890A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</w:tcBorders>
            <w:vAlign w:val="center"/>
          </w:tcPr>
          <w:p w14:paraId="70D126DC" w14:textId="77777777" w:rsidR="00767F83" w:rsidRPr="00767F83" w:rsidRDefault="00767F83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2272CB" w:rsidRPr="007C2160" w14:paraId="325D96C6" w14:textId="77777777" w:rsidTr="00463533">
        <w:tc>
          <w:tcPr>
            <w:tcW w:w="515" w:type="dxa"/>
            <w:vMerge/>
            <w:vAlign w:val="center"/>
          </w:tcPr>
          <w:p w14:paraId="259A22C9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68" w:type="dxa"/>
            <w:vMerge/>
            <w:vAlign w:val="center"/>
          </w:tcPr>
          <w:p w14:paraId="2535326B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629" w:type="dxa"/>
            <w:vMerge/>
            <w:vAlign w:val="center"/>
          </w:tcPr>
          <w:p w14:paraId="04DBEB99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51" w:type="dxa"/>
            <w:vMerge/>
            <w:vAlign w:val="center"/>
          </w:tcPr>
          <w:p w14:paraId="03E9ECF4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70" w:type="dxa"/>
            <w:vMerge/>
            <w:vAlign w:val="center"/>
          </w:tcPr>
          <w:p w14:paraId="40341219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23" w:type="dxa"/>
            <w:vAlign w:val="center"/>
          </w:tcPr>
          <w:p w14:paraId="28A73189" w14:textId="1162B8A3" w:rsidR="002272CB" w:rsidRPr="00767F83" w:rsidRDefault="00721CCE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یک</w:t>
            </w:r>
            <w:r w:rsidR="002272CB">
              <w:rPr>
                <w:rFonts w:cs="B Zar" w:hint="cs"/>
                <w:sz w:val="16"/>
                <w:szCs w:val="16"/>
                <w:rtl/>
              </w:rPr>
              <w:t xml:space="preserve">شنبه  </w:t>
            </w:r>
          </w:p>
        </w:tc>
        <w:tc>
          <w:tcPr>
            <w:tcW w:w="692" w:type="dxa"/>
            <w:gridSpan w:val="2"/>
            <w:vAlign w:val="center"/>
          </w:tcPr>
          <w:p w14:paraId="31241030" w14:textId="6AAAA9E9" w:rsidR="002272CB" w:rsidRPr="00767F83" w:rsidRDefault="00721CCE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</w:t>
            </w:r>
            <w:r>
              <w:rPr>
                <w:rFonts w:cs="B Zar"/>
                <w:sz w:val="16"/>
                <w:szCs w:val="16"/>
                <w:rtl/>
              </w:rPr>
              <w:softHyphen/>
            </w:r>
            <w:r w:rsidR="002272CB">
              <w:rPr>
                <w:rFonts w:cs="B Zar" w:hint="cs"/>
                <w:sz w:val="16"/>
                <w:szCs w:val="16"/>
                <w:rtl/>
              </w:rPr>
              <w:t xml:space="preserve">شنبه </w:t>
            </w:r>
          </w:p>
        </w:tc>
        <w:tc>
          <w:tcPr>
            <w:tcW w:w="808" w:type="dxa"/>
            <w:vAlign w:val="center"/>
          </w:tcPr>
          <w:p w14:paraId="4F8DDCD9" w14:textId="7C4EF8CD" w:rsidR="002272CB" w:rsidRPr="00767F83" w:rsidRDefault="00721CCE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چهارشنبه</w:t>
            </w:r>
            <w:r w:rsidR="002272CB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39" w:type="dxa"/>
            <w:vAlign w:val="center"/>
          </w:tcPr>
          <w:p w14:paraId="105E61C1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0FD8D254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0C099040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469" w:type="dxa"/>
            <w:vAlign w:val="center"/>
          </w:tcPr>
          <w:p w14:paraId="65EF8F69" w14:textId="77777777" w:rsidR="002272CB" w:rsidRPr="00767F83" w:rsidRDefault="002272CB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03306A" w:rsidRPr="007C2160" w14:paraId="32E9F29F" w14:textId="77777777" w:rsidTr="00463533">
        <w:trPr>
          <w:trHeight w:val="150"/>
        </w:trPr>
        <w:tc>
          <w:tcPr>
            <w:tcW w:w="515" w:type="dxa"/>
            <w:vAlign w:val="center"/>
          </w:tcPr>
          <w:p w14:paraId="4D940BBC" w14:textId="67722A98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7</w:t>
            </w:r>
          </w:p>
        </w:tc>
        <w:tc>
          <w:tcPr>
            <w:tcW w:w="768" w:type="dxa"/>
            <w:vAlign w:val="center"/>
          </w:tcPr>
          <w:p w14:paraId="43931C97" w14:textId="2AEAA8A2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8210152</w:t>
            </w:r>
          </w:p>
        </w:tc>
        <w:tc>
          <w:tcPr>
            <w:tcW w:w="1629" w:type="dxa"/>
            <w:vAlign w:val="center"/>
          </w:tcPr>
          <w:p w14:paraId="7DBC98E7" w14:textId="1D6973A3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پایان نامه </w:t>
            </w:r>
          </w:p>
        </w:tc>
        <w:tc>
          <w:tcPr>
            <w:tcW w:w="551" w:type="dxa"/>
            <w:vAlign w:val="center"/>
          </w:tcPr>
          <w:p w14:paraId="4742E422" w14:textId="7185EF41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870" w:type="dxa"/>
            <w:vAlign w:val="center"/>
          </w:tcPr>
          <w:p w14:paraId="6C36BCE6" w14:textId="3A3895E9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- </w:t>
            </w:r>
          </w:p>
        </w:tc>
        <w:tc>
          <w:tcPr>
            <w:tcW w:w="623" w:type="dxa"/>
            <w:vAlign w:val="center"/>
          </w:tcPr>
          <w:p w14:paraId="0AF9A783" w14:textId="27DBEAE1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92" w:type="dxa"/>
            <w:gridSpan w:val="2"/>
            <w:vAlign w:val="center"/>
          </w:tcPr>
          <w:p w14:paraId="269C0C0E" w14:textId="3ACE8E68" w:rsidR="0003306A" w:rsidRPr="007C2160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808" w:type="dxa"/>
            <w:vAlign w:val="center"/>
          </w:tcPr>
          <w:p w14:paraId="4B874928" w14:textId="213A0F5D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539" w:type="dxa"/>
            <w:vAlign w:val="center"/>
          </w:tcPr>
          <w:p w14:paraId="200E55BB" w14:textId="4B6C259F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638" w:type="dxa"/>
            <w:gridSpan w:val="2"/>
            <w:vAlign w:val="center"/>
          </w:tcPr>
          <w:p w14:paraId="60FBA460" w14:textId="0EEC1F81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26" w:type="dxa"/>
            <w:vAlign w:val="center"/>
          </w:tcPr>
          <w:p w14:paraId="30DDCE9E" w14:textId="13814A11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1469" w:type="dxa"/>
            <w:vAlign w:val="center"/>
          </w:tcPr>
          <w:p w14:paraId="484C51C6" w14:textId="62033C79" w:rsidR="0003306A" w:rsidRDefault="0003306A" w:rsidP="0003306A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</w:tr>
    </w:tbl>
    <w:p w14:paraId="34E3E099" w14:textId="77777777" w:rsidR="00767F83" w:rsidRDefault="00767F83" w:rsidP="00767F83">
      <w:pPr>
        <w:rPr>
          <w:rtl/>
        </w:rPr>
      </w:pPr>
    </w:p>
    <w:p w14:paraId="5E6F093B" w14:textId="77777777" w:rsidR="001E49DC" w:rsidRDefault="001E49DC">
      <w:pPr>
        <w:rPr>
          <w:rtl/>
        </w:rPr>
      </w:pPr>
    </w:p>
    <w:p w14:paraId="5F2007FD" w14:textId="77777777" w:rsidR="001E49DC" w:rsidRDefault="001E49DC"/>
    <w:sectPr w:rsidR="001E49DC" w:rsidSect="00E421CF">
      <w:pgSz w:w="11906" w:h="16838" w:code="9"/>
      <w:pgMar w:top="9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8"/>
    <w:rsid w:val="0003306A"/>
    <w:rsid w:val="00044296"/>
    <w:rsid w:val="00063886"/>
    <w:rsid w:val="000E34C7"/>
    <w:rsid w:val="00130062"/>
    <w:rsid w:val="00196148"/>
    <w:rsid w:val="001E49DC"/>
    <w:rsid w:val="002272CB"/>
    <w:rsid w:val="002720B8"/>
    <w:rsid w:val="00294747"/>
    <w:rsid w:val="002D07D8"/>
    <w:rsid w:val="003443DC"/>
    <w:rsid w:val="00463533"/>
    <w:rsid w:val="004B3010"/>
    <w:rsid w:val="004F341A"/>
    <w:rsid w:val="006255E8"/>
    <w:rsid w:val="006960D9"/>
    <w:rsid w:val="00702F2A"/>
    <w:rsid w:val="00721CCE"/>
    <w:rsid w:val="00767F83"/>
    <w:rsid w:val="007B2EA7"/>
    <w:rsid w:val="007C2160"/>
    <w:rsid w:val="00802751"/>
    <w:rsid w:val="00825F28"/>
    <w:rsid w:val="008F0D67"/>
    <w:rsid w:val="009604F7"/>
    <w:rsid w:val="009D300C"/>
    <w:rsid w:val="009E70D2"/>
    <w:rsid w:val="00A27293"/>
    <w:rsid w:val="00A443B9"/>
    <w:rsid w:val="00A96DF4"/>
    <w:rsid w:val="00AB65C2"/>
    <w:rsid w:val="00AC3ABD"/>
    <w:rsid w:val="00B371C3"/>
    <w:rsid w:val="00BB435E"/>
    <w:rsid w:val="00C10AFC"/>
    <w:rsid w:val="00C17FEE"/>
    <w:rsid w:val="00C533B3"/>
    <w:rsid w:val="00C64597"/>
    <w:rsid w:val="00C85271"/>
    <w:rsid w:val="00D03934"/>
    <w:rsid w:val="00D1551F"/>
    <w:rsid w:val="00D40EB1"/>
    <w:rsid w:val="00D41FDD"/>
    <w:rsid w:val="00DC365E"/>
    <w:rsid w:val="00DC65ED"/>
    <w:rsid w:val="00E0550D"/>
    <w:rsid w:val="00E3607D"/>
    <w:rsid w:val="00E421CF"/>
    <w:rsid w:val="00E900C8"/>
    <w:rsid w:val="00EE5823"/>
    <w:rsid w:val="00EF783E"/>
    <w:rsid w:val="00F361F6"/>
    <w:rsid w:val="00F73CA5"/>
    <w:rsid w:val="00F77CB8"/>
    <w:rsid w:val="00FB6550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0335"/>
  <w15:chartTrackingRefBased/>
  <w15:docId w15:val="{BECB62AC-50EF-40C3-A9DA-6765A55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zahra\Desktop\&#1602;&#1575;&#1604;&#1576;%20&#1576;&#1585;&#1606;&#1575;&#1605;&#1607;%20&#1583;&#1585;&#1587;&#1740;\&#1602;&#1575;&#1604;&#1576;%20&#1576;&#1585;&#1606;&#1575;&#1605;&#1607;%20&#1583;&#1585;&#1587;&#1740;%20&#1586;&#1576;&#1575;&#1606;&#8204;&#1588;&#1606;&#1575;&#1587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09520-5134-4968-A2BB-5198AC47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برنامه درسی زبان‌شناسی.dotx</Template>
  <TotalTime>507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Rasuli</cp:lastModifiedBy>
  <cp:revision>37</cp:revision>
  <dcterms:created xsi:type="dcterms:W3CDTF">2018-09-05T04:41:00Z</dcterms:created>
  <dcterms:modified xsi:type="dcterms:W3CDTF">2024-02-01T09:34:00Z</dcterms:modified>
</cp:coreProperties>
</file>