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43" w:type="dxa"/>
        <w:tblLayout w:type="fixed"/>
        <w:tblLook w:val="06A0" w:firstRow="1" w:lastRow="0" w:firstColumn="1" w:lastColumn="0" w:noHBand="1" w:noVBand="1"/>
      </w:tblPr>
      <w:tblGrid>
        <w:gridCol w:w="516"/>
        <w:gridCol w:w="751"/>
        <w:gridCol w:w="1201"/>
        <w:gridCol w:w="471"/>
        <w:gridCol w:w="1023"/>
        <w:gridCol w:w="771"/>
        <w:gridCol w:w="705"/>
        <w:gridCol w:w="810"/>
        <w:gridCol w:w="818"/>
        <w:gridCol w:w="850"/>
        <w:gridCol w:w="1276"/>
        <w:gridCol w:w="851"/>
      </w:tblGrid>
      <w:tr w:rsidR="00767F83" w:rsidRPr="007C2160" w14:paraId="7811BB73" w14:textId="77777777" w:rsidTr="00530180">
        <w:tc>
          <w:tcPr>
            <w:tcW w:w="100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A47463" w14:textId="66587707" w:rsidR="00767F83" w:rsidRPr="007C2160" w:rsidRDefault="00767F83" w:rsidP="005301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A443B9">
              <w:rPr>
                <w:rFonts w:cs="B Zar"/>
                <w:sz w:val="20"/>
                <w:szCs w:val="20"/>
              </w:rPr>
              <w:t xml:space="preserve"> </w:t>
            </w:r>
            <w:r w:rsidR="002F4CB5">
              <w:rPr>
                <w:rFonts w:cs="B Zar" w:hint="cs"/>
                <w:sz w:val="20"/>
                <w:szCs w:val="20"/>
                <w:rtl/>
              </w:rPr>
              <w:t>اول</w:t>
            </w:r>
            <w:r w:rsidR="000E34C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530180">
              <w:rPr>
                <w:rFonts w:cs="B Zar" w:hint="cs"/>
                <w:sz w:val="20"/>
                <w:szCs w:val="20"/>
                <w:rtl/>
              </w:rPr>
              <w:t>1403</w:t>
            </w:r>
            <w:r w:rsidR="00C85271">
              <w:rPr>
                <w:rFonts w:cs="B Zar" w:hint="cs"/>
                <w:sz w:val="20"/>
                <w:szCs w:val="20"/>
                <w:rtl/>
              </w:rPr>
              <w:t>-</w:t>
            </w:r>
            <w:r w:rsidR="00530180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767F83" w:rsidRPr="007C2160" w14:paraId="5280813A" w14:textId="77777777" w:rsidTr="00530180">
        <w:tc>
          <w:tcPr>
            <w:tcW w:w="100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B51218A" w14:textId="78D52222" w:rsidR="00767F83" w:rsidRPr="007C2160" w:rsidRDefault="00767F83" w:rsidP="005301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 w:rsidR="00D714A0">
              <w:rPr>
                <w:rFonts w:cs="B Zar" w:hint="cs"/>
                <w:sz w:val="20"/>
                <w:szCs w:val="20"/>
                <w:rtl/>
              </w:rPr>
              <w:t xml:space="preserve">علوم </w:t>
            </w:r>
            <w:r w:rsidR="00530180">
              <w:rPr>
                <w:rFonts w:cs="B Zar" w:hint="cs"/>
                <w:sz w:val="20"/>
                <w:szCs w:val="20"/>
                <w:rtl/>
              </w:rPr>
              <w:t>قرآن</w:t>
            </w:r>
            <w:r w:rsidR="00D714A0">
              <w:rPr>
                <w:rFonts w:cs="B Zar" w:hint="cs"/>
                <w:sz w:val="20"/>
                <w:szCs w:val="20"/>
                <w:rtl/>
              </w:rPr>
              <w:t xml:space="preserve"> و</w:t>
            </w:r>
            <w:r w:rsidR="00530180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714A0">
              <w:rPr>
                <w:rFonts w:cs="B Zar" w:hint="cs"/>
                <w:sz w:val="20"/>
                <w:szCs w:val="20"/>
                <w:rtl/>
              </w:rPr>
              <w:t>حدیث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530180" w:rsidRPr="007C2160" w14:paraId="58F6FC88" w14:textId="77777777" w:rsidTr="00D04C7F">
        <w:trPr>
          <w:trHeight w:val="605"/>
        </w:trPr>
        <w:tc>
          <w:tcPr>
            <w:tcW w:w="100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E5B252" w14:textId="40BE00D7" w:rsidR="00530180" w:rsidRPr="007C2160" w:rsidRDefault="00530180" w:rsidP="00530180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مهر 1403                                                                   رشته: علوم قرآن و حدیث                                                       مقطع: ارشد</w:t>
            </w:r>
          </w:p>
        </w:tc>
      </w:tr>
      <w:tr w:rsidR="00530180" w:rsidRPr="007C2160" w14:paraId="4D16A702" w14:textId="77777777" w:rsidTr="00530180"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1642DA48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DBCACB6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  <w:vAlign w:val="center"/>
          </w:tcPr>
          <w:p w14:paraId="6A3A9091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14:paraId="63C8EB55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  <w:vAlign w:val="center"/>
          </w:tcPr>
          <w:p w14:paraId="2DF901DC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</w:tcBorders>
            <w:vAlign w:val="center"/>
          </w:tcPr>
          <w:p w14:paraId="44C91091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08D54A1" w14:textId="1B19D5DB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583A3BD8" w14:textId="3D875DA5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530180" w:rsidRPr="007C2160" w14:paraId="184B2EAF" w14:textId="77777777" w:rsidTr="00530180">
        <w:tc>
          <w:tcPr>
            <w:tcW w:w="516" w:type="dxa"/>
            <w:vMerge/>
            <w:vAlign w:val="center"/>
          </w:tcPr>
          <w:p w14:paraId="7911D3E3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51" w:type="dxa"/>
            <w:vMerge/>
            <w:vAlign w:val="center"/>
          </w:tcPr>
          <w:p w14:paraId="3BFA9557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01" w:type="dxa"/>
            <w:vMerge/>
            <w:vAlign w:val="center"/>
          </w:tcPr>
          <w:p w14:paraId="173FF769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71" w:type="dxa"/>
            <w:vMerge/>
            <w:vAlign w:val="center"/>
          </w:tcPr>
          <w:p w14:paraId="0C033198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71923B67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11FDDE8C" w14:textId="3BCE1F91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705" w:type="dxa"/>
            <w:vAlign w:val="center"/>
          </w:tcPr>
          <w:p w14:paraId="534F6BB6" w14:textId="5C280BB3" w:rsidR="00530180" w:rsidRPr="00530180" w:rsidRDefault="00025A1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 xml:space="preserve">یک </w:t>
            </w:r>
            <w:r w:rsidR="00530180" w:rsidRPr="00530180">
              <w:rPr>
                <w:rFonts w:cs="B Zar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810" w:type="dxa"/>
            <w:vAlign w:val="center"/>
          </w:tcPr>
          <w:p w14:paraId="28E41091" w14:textId="11A69095" w:rsidR="00530180" w:rsidRPr="00530180" w:rsidRDefault="00025A1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818" w:type="dxa"/>
            <w:vAlign w:val="center"/>
          </w:tcPr>
          <w:p w14:paraId="0080D08C" w14:textId="6E4D07C3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850" w:type="dxa"/>
            <w:vMerge/>
            <w:vAlign w:val="center"/>
          </w:tcPr>
          <w:p w14:paraId="68CD3E09" w14:textId="77777777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4D1BB6F" w14:textId="1C2FAAA5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14:paraId="1D10604D" w14:textId="6BB23782" w:rsidR="00530180" w:rsidRPr="0053018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025A1F" w:rsidRPr="007C2160" w14:paraId="21A7C41E" w14:textId="77777777" w:rsidTr="00530180">
        <w:tc>
          <w:tcPr>
            <w:tcW w:w="516" w:type="dxa"/>
            <w:vAlign w:val="center"/>
          </w:tcPr>
          <w:p w14:paraId="174AB8B5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51" w:type="dxa"/>
            <w:vAlign w:val="center"/>
          </w:tcPr>
          <w:p w14:paraId="289CB605" w14:textId="722C6B4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8310008</w:t>
            </w:r>
          </w:p>
        </w:tc>
        <w:tc>
          <w:tcPr>
            <w:tcW w:w="1201" w:type="dxa"/>
            <w:vAlign w:val="center"/>
          </w:tcPr>
          <w:p w14:paraId="1EFFB57C" w14:textId="2F085F94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تاریخ حدیث</w:t>
            </w:r>
          </w:p>
        </w:tc>
        <w:tc>
          <w:tcPr>
            <w:tcW w:w="471" w:type="dxa"/>
            <w:vAlign w:val="center"/>
          </w:tcPr>
          <w:p w14:paraId="52E21D74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14:paraId="1879FC01" w14:textId="6F477339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دکتر عبدلهی</w:t>
            </w:r>
          </w:p>
        </w:tc>
        <w:tc>
          <w:tcPr>
            <w:tcW w:w="771" w:type="dxa"/>
            <w:vAlign w:val="center"/>
          </w:tcPr>
          <w:p w14:paraId="1AC57128" w14:textId="43D725D8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5" w:type="dxa"/>
            <w:vAlign w:val="center"/>
          </w:tcPr>
          <w:p w14:paraId="2392C740" w14:textId="48B413BD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13-15</w:t>
            </w:r>
          </w:p>
        </w:tc>
        <w:tc>
          <w:tcPr>
            <w:tcW w:w="810" w:type="dxa"/>
            <w:vAlign w:val="center"/>
          </w:tcPr>
          <w:p w14:paraId="50F2B32C" w14:textId="4C26FC16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8" w:type="dxa"/>
            <w:vAlign w:val="center"/>
          </w:tcPr>
          <w:p w14:paraId="1EB4FCF2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850" w:type="dxa"/>
            <w:vAlign w:val="center"/>
          </w:tcPr>
          <w:p w14:paraId="205897EC" w14:textId="196BDB80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6" w:type="dxa"/>
            <w:vAlign w:val="center"/>
          </w:tcPr>
          <w:p w14:paraId="01C90192" w14:textId="2242FF0C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24</w:t>
            </w:r>
            <w:r w:rsidRPr="00530180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51" w:type="dxa"/>
            <w:vAlign w:val="center"/>
          </w:tcPr>
          <w:p w14:paraId="174DE06F" w14:textId="0AA28500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025A1F" w:rsidRPr="007C2160" w14:paraId="5E2D63B4" w14:textId="77777777" w:rsidTr="00530180">
        <w:tc>
          <w:tcPr>
            <w:tcW w:w="516" w:type="dxa"/>
            <w:vAlign w:val="center"/>
          </w:tcPr>
          <w:p w14:paraId="3C1B6972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51" w:type="dxa"/>
            <w:vAlign w:val="center"/>
          </w:tcPr>
          <w:p w14:paraId="02A91D40" w14:textId="03C446F9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8310009</w:t>
            </w:r>
          </w:p>
        </w:tc>
        <w:tc>
          <w:tcPr>
            <w:tcW w:w="1201" w:type="dxa"/>
            <w:vAlign w:val="center"/>
          </w:tcPr>
          <w:p w14:paraId="530A13CA" w14:textId="54330342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sz w:val="16"/>
                <w:szCs w:val="16"/>
                <w:rtl/>
              </w:rPr>
              <w:t>قرآن</w:t>
            </w:r>
          </w:p>
        </w:tc>
        <w:tc>
          <w:tcPr>
            <w:tcW w:w="471" w:type="dxa"/>
            <w:vAlign w:val="center"/>
          </w:tcPr>
          <w:p w14:paraId="44A61834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14:paraId="32FB6B57" w14:textId="3CEC894C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دکتر فتاحی زاده</w:t>
            </w:r>
          </w:p>
        </w:tc>
        <w:tc>
          <w:tcPr>
            <w:tcW w:w="771" w:type="dxa"/>
            <w:vAlign w:val="center"/>
          </w:tcPr>
          <w:p w14:paraId="7251CA62" w14:textId="220AFFC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5" w:type="dxa"/>
            <w:vAlign w:val="center"/>
          </w:tcPr>
          <w:p w14:paraId="46CE1361" w14:textId="2FD3BA05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ACA3ACA" w14:textId="3F661419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17</w:t>
            </w:r>
            <w:r w:rsidRPr="00530180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19</w:t>
            </w:r>
          </w:p>
        </w:tc>
        <w:tc>
          <w:tcPr>
            <w:tcW w:w="818" w:type="dxa"/>
            <w:vAlign w:val="center"/>
          </w:tcPr>
          <w:p w14:paraId="50291908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850" w:type="dxa"/>
            <w:vAlign w:val="center"/>
          </w:tcPr>
          <w:p w14:paraId="53B22471" w14:textId="1D7D86B0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6" w:type="dxa"/>
            <w:vAlign w:val="center"/>
          </w:tcPr>
          <w:p w14:paraId="742CE966" w14:textId="159E94AA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03</w:t>
            </w:r>
            <w:r w:rsidRPr="00530180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530180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51" w:type="dxa"/>
            <w:vAlign w:val="center"/>
          </w:tcPr>
          <w:p w14:paraId="7A02F2E6" w14:textId="057800F4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025A1F" w:rsidRPr="007C2160" w14:paraId="57CE6EF2" w14:textId="77777777" w:rsidTr="00530180">
        <w:tc>
          <w:tcPr>
            <w:tcW w:w="516" w:type="dxa"/>
            <w:vAlign w:val="center"/>
          </w:tcPr>
          <w:p w14:paraId="0E56DDDD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51" w:type="dxa"/>
            <w:vAlign w:val="center"/>
          </w:tcPr>
          <w:p w14:paraId="358A2939" w14:textId="4DD3D343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8310010</w:t>
            </w:r>
          </w:p>
        </w:tc>
        <w:tc>
          <w:tcPr>
            <w:tcW w:w="1201" w:type="dxa"/>
            <w:vAlign w:val="center"/>
          </w:tcPr>
          <w:p w14:paraId="105C438E" w14:textId="55D23B50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 xml:space="preserve">تفسیر </w:t>
            </w:r>
            <w:r>
              <w:rPr>
                <w:rFonts w:cs="B Zar" w:hint="cs"/>
                <w:sz w:val="16"/>
                <w:szCs w:val="16"/>
                <w:rtl/>
              </w:rPr>
              <w:t>قرآن 1</w:t>
            </w:r>
          </w:p>
        </w:tc>
        <w:tc>
          <w:tcPr>
            <w:tcW w:w="471" w:type="dxa"/>
            <w:vAlign w:val="center"/>
          </w:tcPr>
          <w:p w14:paraId="3E985BE1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14:paraId="7609908A" w14:textId="523E2A7A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دکتر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530180">
              <w:rPr>
                <w:rFonts w:cs="B Zar" w:hint="cs"/>
                <w:sz w:val="16"/>
                <w:szCs w:val="16"/>
                <w:rtl/>
              </w:rPr>
              <w:t>صادقی</w:t>
            </w:r>
          </w:p>
        </w:tc>
        <w:tc>
          <w:tcPr>
            <w:tcW w:w="771" w:type="dxa"/>
            <w:vAlign w:val="center"/>
          </w:tcPr>
          <w:p w14:paraId="67FAFB1C" w14:textId="6894108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5" w:type="dxa"/>
            <w:vAlign w:val="center"/>
          </w:tcPr>
          <w:p w14:paraId="2280607A" w14:textId="4A1DE623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15-17</w:t>
            </w:r>
          </w:p>
        </w:tc>
        <w:tc>
          <w:tcPr>
            <w:tcW w:w="810" w:type="dxa"/>
            <w:vAlign w:val="center"/>
          </w:tcPr>
          <w:p w14:paraId="3201F31A" w14:textId="1F03F0A5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8" w:type="dxa"/>
            <w:vAlign w:val="center"/>
          </w:tcPr>
          <w:p w14:paraId="694E600A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850" w:type="dxa"/>
            <w:vAlign w:val="center"/>
          </w:tcPr>
          <w:p w14:paraId="7EC755A4" w14:textId="6BAA54EB" w:rsidR="00025A1F" w:rsidRPr="00530180" w:rsidRDefault="00025A1F" w:rsidP="00025A1F">
            <w:pPr>
              <w:jc w:val="center"/>
              <w:rPr>
                <w:sz w:val="16"/>
                <w:szCs w:val="16"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6" w:type="dxa"/>
            <w:vAlign w:val="center"/>
          </w:tcPr>
          <w:p w14:paraId="402D7801" w14:textId="2A3B4CA3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30</w:t>
            </w:r>
            <w:r w:rsidRPr="00530180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51" w:type="dxa"/>
            <w:vAlign w:val="center"/>
          </w:tcPr>
          <w:p w14:paraId="2B6188EB" w14:textId="2125D5BC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025A1F" w:rsidRPr="007C2160" w14:paraId="490D542A" w14:textId="77777777" w:rsidTr="00530180">
        <w:trPr>
          <w:trHeight w:val="305"/>
        </w:trPr>
        <w:tc>
          <w:tcPr>
            <w:tcW w:w="516" w:type="dxa"/>
            <w:vAlign w:val="center"/>
          </w:tcPr>
          <w:p w14:paraId="25831002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51" w:type="dxa"/>
            <w:vAlign w:val="center"/>
          </w:tcPr>
          <w:p w14:paraId="3009EB41" w14:textId="476C5E8D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8310012</w:t>
            </w:r>
          </w:p>
        </w:tc>
        <w:tc>
          <w:tcPr>
            <w:tcW w:w="1201" w:type="dxa"/>
            <w:vAlign w:val="center"/>
          </w:tcPr>
          <w:p w14:paraId="0792DDE1" w14:textId="29EE4BC0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 xml:space="preserve">علوم </w:t>
            </w:r>
            <w:r>
              <w:rPr>
                <w:rFonts w:cs="B Zar" w:hint="cs"/>
                <w:sz w:val="16"/>
                <w:szCs w:val="16"/>
                <w:rtl/>
              </w:rPr>
              <w:t>قرآن</w:t>
            </w:r>
            <w:r w:rsidRPr="00530180">
              <w:rPr>
                <w:rFonts w:cs="B Zar" w:hint="cs"/>
                <w:sz w:val="16"/>
                <w:szCs w:val="16"/>
                <w:rtl/>
              </w:rPr>
              <w:t>ی 1</w:t>
            </w:r>
          </w:p>
        </w:tc>
        <w:tc>
          <w:tcPr>
            <w:tcW w:w="471" w:type="dxa"/>
            <w:vAlign w:val="center"/>
          </w:tcPr>
          <w:p w14:paraId="2856BC3C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14:paraId="228005D1" w14:textId="33E72CE6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دکتر رضی</w:t>
            </w:r>
          </w:p>
        </w:tc>
        <w:tc>
          <w:tcPr>
            <w:tcW w:w="771" w:type="dxa"/>
            <w:vAlign w:val="center"/>
          </w:tcPr>
          <w:p w14:paraId="246BE95C" w14:textId="037D7110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5" w:type="dxa"/>
            <w:vAlign w:val="center"/>
          </w:tcPr>
          <w:p w14:paraId="5AE43E5E" w14:textId="134B0C86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1399516" w14:textId="7812AB7F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15</w:t>
            </w:r>
            <w:r w:rsidRPr="00530180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17</w:t>
            </w:r>
          </w:p>
        </w:tc>
        <w:tc>
          <w:tcPr>
            <w:tcW w:w="818" w:type="dxa"/>
            <w:vAlign w:val="center"/>
          </w:tcPr>
          <w:p w14:paraId="74F6A224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850" w:type="dxa"/>
            <w:vAlign w:val="center"/>
          </w:tcPr>
          <w:p w14:paraId="34B74131" w14:textId="0EE4EB7E" w:rsidR="00025A1F" w:rsidRPr="00530180" w:rsidRDefault="00025A1F" w:rsidP="00025A1F">
            <w:pPr>
              <w:jc w:val="center"/>
              <w:rPr>
                <w:sz w:val="16"/>
                <w:szCs w:val="16"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6" w:type="dxa"/>
            <w:vAlign w:val="center"/>
          </w:tcPr>
          <w:p w14:paraId="754CCBA4" w14:textId="2D0BE899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530180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530180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51" w:type="dxa"/>
            <w:vAlign w:val="center"/>
          </w:tcPr>
          <w:p w14:paraId="1E2D406D" w14:textId="56A8C5B8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025A1F" w:rsidRPr="007C2160" w14:paraId="5683FCBA" w14:textId="77777777" w:rsidTr="00530180">
        <w:trPr>
          <w:trHeight w:val="600"/>
        </w:trPr>
        <w:tc>
          <w:tcPr>
            <w:tcW w:w="516" w:type="dxa"/>
            <w:vAlign w:val="center"/>
          </w:tcPr>
          <w:p w14:paraId="1F629C70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751" w:type="dxa"/>
            <w:vAlign w:val="center"/>
          </w:tcPr>
          <w:p w14:paraId="25182B9D" w14:textId="3A59EC23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8310022</w:t>
            </w:r>
          </w:p>
        </w:tc>
        <w:tc>
          <w:tcPr>
            <w:tcW w:w="1201" w:type="dxa"/>
            <w:vAlign w:val="center"/>
          </w:tcPr>
          <w:p w14:paraId="2B4DDEFB" w14:textId="08021076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روش تحقیق و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530180">
              <w:rPr>
                <w:rFonts w:cs="B Zar" w:hint="cs"/>
                <w:sz w:val="16"/>
                <w:szCs w:val="16"/>
                <w:rtl/>
              </w:rPr>
              <w:t>ماخذ شناسی</w:t>
            </w:r>
          </w:p>
        </w:tc>
        <w:tc>
          <w:tcPr>
            <w:tcW w:w="471" w:type="dxa"/>
            <w:vAlign w:val="center"/>
          </w:tcPr>
          <w:p w14:paraId="65701ED2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14:paraId="195B3DC0" w14:textId="4825E5F6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دکتر صرفی</w:t>
            </w:r>
          </w:p>
        </w:tc>
        <w:tc>
          <w:tcPr>
            <w:tcW w:w="771" w:type="dxa"/>
            <w:vAlign w:val="center"/>
          </w:tcPr>
          <w:p w14:paraId="5C5CB1F6" w14:textId="5A891559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17-19</w:t>
            </w:r>
          </w:p>
        </w:tc>
        <w:tc>
          <w:tcPr>
            <w:tcW w:w="705" w:type="dxa"/>
            <w:vAlign w:val="center"/>
          </w:tcPr>
          <w:p w14:paraId="25218164" w14:textId="77777777" w:rsidR="00025A1F" w:rsidRPr="00530180" w:rsidRDefault="00025A1F" w:rsidP="00025A1F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16DA16A" w14:textId="5804D55E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8" w:type="dxa"/>
            <w:vAlign w:val="center"/>
          </w:tcPr>
          <w:p w14:paraId="6F21F08C" w14:textId="77777777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850" w:type="dxa"/>
            <w:vAlign w:val="center"/>
          </w:tcPr>
          <w:p w14:paraId="04161363" w14:textId="57669B58" w:rsidR="00025A1F" w:rsidRPr="00530180" w:rsidRDefault="00025A1F" w:rsidP="00025A1F">
            <w:pPr>
              <w:jc w:val="center"/>
              <w:rPr>
                <w:sz w:val="16"/>
                <w:szCs w:val="16"/>
              </w:rPr>
            </w:pPr>
            <w:r w:rsidRPr="00530180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6" w:type="dxa"/>
            <w:vAlign w:val="center"/>
          </w:tcPr>
          <w:p w14:paraId="5DF27F6D" w14:textId="5C31AA2A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22</w:t>
            </w:r>
            <w:r w:rsidRPr="00530180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51" w:type="dxa"/>
            <w:vAlign w:val="center"/>
          </w:tcPr>
          <w:p w14:paraId="3B0F56DC" w14:textId="54759530" w:rsidR="00025A1F" w:rsidRPr="00530180" w:rsidRDefault="00025A1F" w:rsidP="00025A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</w:t>
            </w:r>
            <w:r w:rsidRPr="00530180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</w:tr>
    </w:tbl>
    <w:p w14:paraId="20835E5D" w14:textId="3133E70B" w:rsidR="00767F83" w:rsidRDefault="00767F83">
      <w:pPr>
        <w:rPr>
          <w:rtl/>
        </w:rPr>
      </w:pPr>
    </w:p>
    <w:p w14:paraId="2F3358DB" w14:textId="77777777" w:rsidR="0003306A" w:rsidRDefault="0003306A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43" w:type="dxa"/>
        <w:tblLook w:val="06A0" w:firstRow="1" w:lastRow="0" w:firstColumn="1" w:lastColumn="0" w:noHBand="1" w:noVBand="1"/>
      </w:tblPr>
      <w:tblGrid>
        <w:gridCol w:w="516"/>
        <w:gridCol w:w="758"/>
        <w:gridCol w:w="1519"/>
        <w:gridCol w:w="542"/>
        <w:gridCol w:w="956"/>
        <w:gridCol w:w="817"/>
        <w:gridCol w:w="810"/>
        <w:gridCol w:w="810"/>
        <w:gridCol w:w="713"/>
        <w:gridCol w:w="1177"/>
        <w:gridCol w:w="1411"/>
        <w:gridCol w:w="14"/>
      </w:tblGrid>
      <w:tr w:rsidR="00530180" w:rsidRPr="007C2160" w14:paraId="0F134EE9" w14:textId="77777777" w:rsidTr="0086257F">
        <w:trPr>
          <w:gridAfter w:val="1"/>
          <w:wAfter w:w="14" w:type="dxa"/>
        </w:trPr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AC7D3C0" w14:textId="0942F8FD" w:rsidR="00530180" w:rsidRPr="007C2160" w:rsidRDefault="00530180" w:rsidP="005301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/>
                <w:sz w:val="20"/>
                <w:szCs w:val="20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اول  1403-1404</w:t>
            </w:r>
          </w:p>
        </w:tc>
      </w:tr>
      <w:tr w:rsidR="00530180" w:rsidRPr="007C2160" w14:paraId="554B1E09" w14:textId="77777777" w:rsidTr="0086257F">
        <w:trPr>
          <w:gridAfter w:val="1"/>
          <w:wAfter w:w="14" w:type="dxa"/>
        </w:trPr>
        <w:tc>
          <w:tcPr>
            <w:tcW w:w="1002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2C6F252" w14:textId="40427413" w:rsidR="00530180" w:rsidRPr="007C2160" w:rsidRDefault="00530180" w:rsidP="005301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>علوم قرآن و حدیث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025A1F" w:rsidRPr="007C2160" w14:paraId="43E7145B" w14:textId="77777777" w:rsidTr="001E400E">
        <w:trPr>
          <w:gridAfter w:val="1"/>
          <w:wAfter w:w="14" w:type="dxa"/>
          <w:trHeight w:val="605"/>
        </w:trPr>
        <w:tc>
          <w:tcPr>
            <w:tcW w:w="100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9D2B7EF" w14:textId="26B3383B" w:rsidR="00025A1F" w:rsidRPr="007C2160" w:rsidRDefault="00025A1F" w:rsidP="00025A1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مهر 1402 و قبل از آن                                                رشته: علوم قرآن و حدیث                                             مقطع: ارشد</w:t>
            </w:r>
          </w:p>
        </w:tc>
      </w:tr>
      <w:tr w:rsidR="00530180" w:rsidRPr="00CC1031" w14:paraId="22CCCB26" w14:textId="77777777" w:rsidTr="00CC1031">
        <w:trPr>
          <w:gridAfter w:val="1"/>
          <w:wAfter w:w="14" w:type="dxa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1304BA4F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vAlign w:val="center"/>
          </w:tcPr>
          <w:p w14:paraId="376C149C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vAlign w:val="center"/>
          </w:tcPr>
          <w:p w14:paraId="485F6915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vAlign w:val="center"/>
          </w:tcPr>
          <w:p w14:paraId="0F4F1E41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14:paraId="69484BFF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</w:tcBorders>
            <w:vAlign w:val="center"/>
          </w:tcPr>
          <w:p w14:paraId="1598722C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14:paraId="1460B11E" w14:textId="2058273E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شماره کلاس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</w:tcBorders>
            <w:vAlign w:val="center"/>
          </w:tcPr>
          <w:p w14:paraId="70D126DC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530180" w:rsidRPr="007C2160" w14:paraId="325D96C6" w14:textId="77777777" w:rsidTr="00CC1031">
        <w:tc>
          <w:tcPr>
            <w:tcW w:w="516" w:type="dxa"/>
            <w:vMerge/>
            <w:vAlign w:val="center"/>
          </w:tcPr>
          <w:p w14:paraId="259A22C9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14:paraId="2535326B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19" w:type="dxa"/>
            <w:vMerge/>
            <w:vAlign w:val="center"/>
          </w:tcPr>
          <w:p w14:paraId="04DBEB99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2" w:type="dxa"/>
            <w:vMerge/>
            <w:vAlign w:val="center"/>
          </w:tcPr>
          <w:p w14:paraId="03E9ECF4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56" w:type="dxa"/>
            <w:vMerge/>
            <w:vAlign w:val="center"/>
          </w:tcPr>
          <w:p w14:paraId="40341219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14:paraId="28A73189" w14:textId="2E73029F" w:rsidR="00530180" w:rsidRPr="00CC1031" w:rsidRDefault="00025A1F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شنبه</w:t>
            </w:r>
            <w:r w:rsidR="00530180" w:rsidRPr="00CC1031">
              <w:rPr>
                <w:rFonts w:cs="B Zar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1241030" w14:textId="2E45CB8A" w:rsidR="00530180" w:rsidRPr="00CC1031" w:rsidRDefault="00025A1F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810" w:type="dxa"/>
            <w:vAlign w:val="center"/>
          </w:tcPr>
          <w:p w14:paraId="105E61C1" w14:textId="1017AE06" w:rsidR="00530180" w:rsidRPr="00CC1031" w:rsidRDefault="00CC1031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713" w:type="dxa"/>
            <w:vMerge/>
            <w:vAlign w:val="center"/>
          </w:tcPr>
          <w:p w14:paraId="0FD8D254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77" w:type="dxa"/>
            <w:vAlign w:val="center"/>
          </w:tcPr>
          <w:p w14:paraId="0C099040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425" w:type="dxa"/>
            <w:gridSpan w:val="2"/>
            <w:vAlign w:val="center"/>
          </w:tcPr>
          <w:p w14:paraId="65EF8F69" w14:textId="77777777" w:rsidR="00530180" w:rsidRPr="00CC1031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CC1031" w:rsidRPr="007C2160" w14:paraId="7AD4BA2B" w14:textId="77777777" w:rsidTr="00CC1031">
        <w:trPr>
          <w:trHeight w:val="590"/>
        </w:trPr>
        <w:tc>
          <w:tcPr>
            <w:tcW w:w="516" w:type="dxa"/>
            <w:vAlign w:val="center"/>
          </w:tcPr>
          <w:p w14:paraId="40BE6CE4" w14:textId="103821E3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58" w:type="dxa"/>
            <w:vAlign w:val="center"/>
          </w:tcPr>
          <w:p w14:paraId="64643FD7" w14:textId="70B7D0B9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8310014</w:t>
            </w:r>
          </w:p>
        </w:tc>
        <w:tc>
          <w:tcPr>
            <w:tcW w:w="1519" w:type="dxa"/>
            <w:vAlign w:val="center"/>
          </w:tcPr>
          <w:p w14:paraId="74F21336" w14:textId="52EC7913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فقه الحدیث </w:t>
            </w:r>
          </w:p>
        </w:tc>
        <w:tc>
          <w:tcPr>
            <w:tcW w:w="542" w:type="dxa"/>
            <w:vAlign w:val="center"/>
          </w:tcPr>
          <w:p w14:paraId="05D80558" w14:textId="6F69219B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56" w:type="dxa"/>
            <w:vAlign w:val="center"/>
          </w:tcPr>
          <w:p w14:paraId="4B51A4DC" w14:textId="11E3721D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دکتر امینی </w:t>
            </w:r>
          </w:p>
        </w:tc>
        <w:tc>
          <w:tcPr>
            <w:tcW w:w="817" w:type="dxa"/>
            <w:vAlign w:val="center"/>
          </w:tcPr>
          <w:p w14:paraId="162E65FD" w14:textId="4B730E33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15-17</w:t>
            </w:r>
          </w:p>
        </w:tc>
        <w:tc>
          <w:tcPr>
            <w:tcW w:w="810" w:type="dxa"/>
            <w:vAlign w:val="center"/>
          </w:tcPr>
          <w:p w14:paraId="0D0B5B21" w14:textId="54A734F4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2338105" w14:textId="78DB6681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713" w:type="dxa"/>
            <w:vAlign w:val="center"/>
          </w:tcPr>
          <w:p w14:paraId="5CE95E01" w14:textId="0AD2F742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1177" w:type="dxa"/>
            <w:vAlign w:val="center"/>
          </w:tcPr>
          <w:p w14:paraId="7FC8273F" w14:textId="6CF1E096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02/11/1403</w:t>
            </w:r>
          </w:p>
        </w:tc>
        <w:tc>
          <w:tcPr>
            <w:tcW w:w="1425" w:type="dxa"/>
            <w:gridSpan w:val="2"/>
            <w:vAlign w:val="center"/>
          </w:tcPr>
          <w:p w14:paraId="7EDC7A17" w14:textId="77777777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499143F9" w14:textId="2C845071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8-10</w:t>
            </w:r>
          </w:p>
          <w:p w14:paraId="3C96A8C1" w14:textId="20303351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CC1031" w:rsidRPr="007C2160" w14:paraId="2E1D73A9" w14:textId="77777777" w:rsidTr="00CC1031">
        <w:trPr>
          <w:trHeight w:val="229"/>
        </w:trPr>
        <w:tc>
          <w:tcPr>
            <w:tcW w:w="516" w:type="dxa"/>
            <w:vAlign w:val="center"/>
          </w:tcPr>
          <w:p w14:paraId="0D23843D" w14:textId="5478CA12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58" w:type="dxa"/>
            <w:vAlign w:val="center"/>
          </w:tcPr>
          <w:p w14:paraId="2694E1D1" w14:textId="342224D7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8310023</w:t>
            </w:r>
          </w:p>
        </w:tc>
        <w:tc>
          <w:tcPr>
            <w:tcW w:w="1519" w:type="dxa"/>
            <w:vAlign w:val="center"/>
          </w:tcPr>
          <w:p w14:paraId="38A7D79B" w14:textId="2F299B28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علم رجال </w:t>
            </w:r>
          </w:p>
        </w:tc>
        <w:tc>
          <w:tcPr>
            <w:tcW w:w="542" w:type="dxa"/>
            <w:vAlign w:val="center"/>
          </w:tcPr>
          <w:p w14:paraId="1A07367E" w14:textId="2F3B38C9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56" w:type="dxa"/>
            <w:vAlign w:val="center"/>
          </w:tcPr>
          <w:p w14:paraId="21C249CE" w14:textId="0C32B3B9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دکتر صادقی </w:t>
            </w:r>
          </w:p>
        </w:tc>
        <w:tc>
          <w:tcPr>
            <w:tcW w:w="817" w:type="dxa"/>
            <w:vAlign w:val="center"/>
          </w:tcPr>
          <w:p w14:paraId="359628FF" w14:textId="77777777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CAF8B36" w14:textId="1CAFFE7B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13-15</w:t>
            </w:r>
          </w:p>
        </w:tc>
        <w:tc>
          <w:tcPr>
            <w:tcW w:w="810" w:type="dxa"/>
            <w:vAlign w:val="center"/>
          </w:tcPr>
          <w:p w14:paraId="557C88E2" w14:textId="13F85103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713" w:type="dxa"/>
            <w:vAlign w:val="center"/>
          </w:tcPr>
          <w:p w14:paraId="259C2004" w14:textId="52E9FE81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1177" w:type="dxa"/>
            <w:vAlign w:val="center"/>
          </w:tcPr>
          <w:p w14:paraId="71851217" w14:textId="333532E4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06/11/1403</w:t>
            </w:r>
          </w:p>
        </w:tc>
        <w:tc>
          <w:tcPr>
            <w:tcW w:w="1425" w:type="dxa"/>
            <w:gridSpan w:val="2"/>
            <w:vAlign w:val="center"/>
          </w:tcPr>
          <w:p w14:paraId="1913F7FD" w14:textId="7050FFF1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CC1031" w:rsidRPr="007C2160" w14:paraId="4800CF12" w14:textId="77777777" w:rsidTr="00CC1031">
        <w:trPr>
          <w:trHeight w:val="229"/>
        </w:trPr>
        <w:tc>
          <w:tcPr>
            <w:tcW w:w="516" w:type="dxa"/>
            <w:vAlign w:val="center"/>
          </w:tcPr>
          <w:p w14:paraId="5954E884" w14:textId="38ECEEC1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58" w:type="dxa"/>
            <w:vAlign w:val="center"/>
          </w:tcPr>
          <w:p w14:paraId="2968EAC5" w14:textId="4D8EB52A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8310019</w:t>
            </w:r>
          </w:p>
        </w:tc>
        <w:tc>
          <w:tcPr>
            <w:tcW w:w="1519" w:type="dxa"/>
            <w:vAlign w:val="center"/>
          </w:tcPr>
          <w:p w14:paraId="390340BD" w14:textId="39A44EA0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تفسیر آیات مشکل </w:t>
            </w:r>
          </w:p>
        </w:tc>
        <w:tc>
          <w:tcPr>
            <w:tcW w:w="542" w:type="dxa"/>
            <w:vAlign w:val="center"/>
          </w:tcPr>
          <w:p w14:paraId="4CD75CD7" w14:textId="0DFE4C11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56" w:type="dxa"/>
            <w:vAlign w:val="center"/>
          </w:tcPr>
          <w:p w14:paraId="7D117733" w14:textId="76BD29E8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دکتر عبدالهی </w:t>
            </w:r>
          </w:p>
        </w:tc>
        <w:tc>
          <w:tcPr>
            <w:tcW w:w="817" w:type="dxa"/>
            <w:vAlign w:val="center"/>
          </w:tcPr>
          <w:p w14:paraId="2216CA3A" w14:textId="415D5418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F58DFB8" w14:textId="641D48AF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15-17</w:t>
            </w:r>
          </w:p>
        </w:tc>
        <w:tc>
          <w:tcPr>
            <w:tcW w:w="810" w:type="dxa"/>
            <w:vAlign w:val="center"/>
          </w:tcPr>
          <w:p w14:paraId="6F8B8F13" w14:textId="3848942A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713" w:type="dxa"/>
            <w:vAlign w:val="center"/>
          </w:tcPr>
          <w:p w14:paraId="57FCC80F" w14:textId="2B17045C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1177" w:type="dxa"/>
            <w:vAlign w:val="center"/>
          </w:tcPr>
          <w:p w14:paraId="1793C08B" w14:textId="7F3740C2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10/11/1403</w:t>
            </w:r>
          </w:p>
        </w:tc>
        <w:tc>
          <w:tcPr>
            <w:tcW w:w="1425" w:type="dxa"/>
            <w:gridSpan w:val="2"/>
            <w:vAlign w:val="center"/>
          </w:tcPr>
          <w:p w14:paraId="1A4E46DA" w14:textId="0322B1B0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CC1031" w:rsidRPr="007C2160" w14:paraId="5FB14207" w14:textId="77777777" w:rsidTr="00CC1031">
        <w:trPr>
          <w:trHeight w:val="240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A2EB586" w14:textId="74903043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4CF6BF2E" w14:textId="3E5DD3D3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8310026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11117F6" w14:textId="23FE7B22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 xml:space="preserve">پایان نامه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10072" w14:textId="26275258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CC1031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280B0B94" w14:textId="039CDCAE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AC7F179" w14:textId="5542ED77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3879E73" w14:textId="433B4E98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D68668" w14:textId="6D3416F5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24EF1B86" w14:textId="37571B70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3FFB20F" w14:textId="391D6276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14:paraId="035E9CC7" w14:textId="527A4E5F" w:rsidR="00CC1031" w:rsidRPr="00CC1031" w:rsidRDefault="00CC1031" w:rsidP="00CC103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34E3E099" w14:textId="77777777" w:rsidR="00767F83" w:rsidRDefault="00767F83" w:rsidP="00767F83">
      <w:pPr>
        <w:rPr>
          <w:rtl/>
        </w:rPr>
      </w:pPr>
    </w:p>
    <w:p w14:paraId="5E6F093B" w14:textId="77777777" w:rsidR="001E49DC" w:rsidRDefault="001E49DC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43" w:type="dxa"/>
        <w:tblLook w:val="06A0" w:firstRow="1" w:lastRow="0" w:firstColumn="1" w:lastColumn="0" w:noHBand="1" w:noVBand="1"/>
      </w:tblPr>
      <w:tblGrid>
        <w:gridCol w:w="516"/>
        <w:gridCol w:w="758"/>
        <w:gridCol w:w="1519"/>
        <w:gridCol w:w="542"/>
        <w:gridCol w:w="842"/>
        <w:gridCol w:w="931"/>
        <w:gridCol w:w="810"/>
        <w:gridCol w:w="810"/>
        <w:gridCol w:w="720"/>
        <w:gridCol w:w="1170"/>
        <w:gridCol w:w="1411"/>
        <w:gridCol w:w="14"/>
      </w:tblGrid>
      <w:tr w:rsidR="00530180" w:rsidRPr="007C2160" w14:paraId="6DABB595" w14:textId="77777777" w:rsidTr="0086257F">
        <w:trPr>
          <w:gridAfter w:val="1"/>
          <w:wAfter w:w="14" w:type="dxa"/>
        </w:trPr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D05416D" w14:textId="6B43024C" w:rsidR="00530180" w:rsidRPr="007C2160" w:rsidRDefault="00530180" w:rsidP="005301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/>
                <w:sz w:val="20"/>
                <w:szCs w:val="20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اول  1403-1404</w:t>
            </w:r>
          </w:p>
        </w:tc>
      </w:tr>
      <w:tr w:rsidR="00530180" w:rsidRPr="007C2160" w14:paraId="1D52983D" w14:textId="77777777" w:rsidTr="0086257F">
        <w:trPr>
          <w:gridAfter w:val="1"/>
          <w:wAfter w:w="14" w:type="dxa"/>
        </w:trPr>
        <w:tc>
          <w:tcPr>
            <w:tcW w:w="1002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F61FDCD" w14:textId="3F2F8D8D" w:rsidR="00530180" w:rsidRPr="007C2160" w:rsidRDefault="00530180" w:rsidP="005301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>علوم قرآن و حدیث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530180" w:rsidRPr="007C2160" w14:paraId="541937A5" w14:textId="77777777" w:rsidTr="00530180">
        <w:trPr>
          <w:gridAfter w:val="1"/>
          <w:wAfter w:w="14" w:type="dxa"/>
          <w:trHeight w:val="492"/>
        </w:trPr>
        <w:tc>
          <w:tcPr>
            <w:tcW w:w="100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3677C53" w14:textId="05BC3E14" w:rsidR="00530180" w:rsidRPr="007C2160" w:rsidRDefault="00530180" w:rsidP="00530180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مهر 1401 و</w:t>
            </w:r>
            <w:r w:rsidR="0058689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قبل از آن                                                   رشته: علوم قرآن و حدیث                                           مقطع: ارشد</w:t>
            </w:r>
          </w:p>
        </w:tc>
      </w:tr>
      <w:tr w:rsidR="00530180" w:rsidRPr="007C2160" w14:paraId="04419A46" w14:textId="77777777" w:rsidTr="0084230E">
        <w:trPr>
          <w:gridAfter w:val="1"/>
          <w:wAfter w:w="14" w:type="dxa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66789752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vAlign w:val="center"/>
          </w:tcPr>
          <w:p w14:paraId="3B521196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vAlign w:val="center"/>
          </w:tcPr>
          <w:p w14:paraId="56797771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vAlign w:val="center"/>
          </w:tcPr>
          <w:p w14:paraId="0CE7FCA0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vAlign w:val="center"/>
          </w:tcPr>
          <w:p w14:paraId="3AD3400C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554CCF7F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7EC10B62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شماره کلاس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vAlign w:val="center"/>
          </w:tcPr>
          <w:p w14:paraId="4D3BA54F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530180" w:rsidRPr="007C2160" w14:paraId="2B8F682B" w14:textId="77777777" w:rsidTr="0086257F">
        <w:tc>
          <w:tcPr>
            <w:tcW w:w="516" w:type="dxa"/>
            <w:vMerge/>
            <w:vAlign w:val="center"/>
          </w:tcPr>
          <w:p w14:paraId="63C82959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14:paraId="10E724D6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19" w:type="dxa"/>
            <w:vMerge/>
            <w:vAlign w:val="center"/>
          </w:tcPr>
          <w:p w14:paraId="0E7CCFA1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2" w:type="dxa"/>
            <w:vMerge/>
            <w:vAlign w:val="center"/>
          </w:tcPr>
          <w:p w14:paraId="65361B91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67CC7FD6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31" w:type="dxa"/>
            <w:vAlign w:val="center"/>
          </w:tcPr>
          <w:p w14:paraId="2B511FBE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یکشنبه  </w:t>
            </w:r>
          </w:p>
        </w:tc>
        <w:tc>
          <w:tcPr>
            <w:tcW w:w="810" w:type="dxa"/>
            <w:vAlign w:val="center"/>
          </w:tcPr>
          <w:p w14:paraId="623B7E2F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810" w:type="dxa"/>
            <w:vAlign w:val="center"/>
          </w:tcPr>
          <w:p w14:paraId="1F64B9D4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هفته </w:t>
            </w:r>
          </w:p>
        </w:tc>
        <w:tc>
          <w:tcPr>
            <w:tcW w:w="720" w:type="dxa"/>
            <w:vMerge/>
            <w:vAlign w:val="center"/>
          </w:tcPr>
          <w:p w14:paraId="7639AAF1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1D5FD0D8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425" w:type="dxa"/>
            <w:gridSpan w:val="2"/>
            <w:vAlign w:val="center"/>
          </w:tcPr>
          <w:p w14:paraId="7FDBBA84" w14:textId="77777777" w:rsidR="00530180" w:rsidRPr="00767F83" w:rsidRDefault="00530180" w:rsidP="008625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86257F" w:rsidRPr="007C2160" w14:paraId="1FBD2E19" w14:textId="77777777" w:rsidTr="0086257F">
        <w:trPr>
          <w:trHeight w:val="725"/>
        </w:trPr>
        <w:tc>
          <w:tcPr>
            <w:tcW w:w="516" w:type="dxa"/>
            <w:vAlign w:val="center"/>
          </w:tcPr>
          <w:p w14:paraId="379C0A2B" w14:textId="1D5C1DA2" w:rsidR="0086257F" w:rsidRPr="007C2160" w:rsidRDefault="00530180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58" w:type="dxa"/>
            <w:vAlign w:val="center"/>
          </w:tcPr>
          <w:p w14:paraId="783EF793" w14:textId="57FF1476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8310026</w:t>
            </w:r>
          </w:p>
        </w:tc>
        <w:tc>
          <w:tcPr>
            <w:tcW w:w="1519" w:type="dxa"/>
            <w:vAlign w:val="center"/>
          </w:tcPr>
          <w:p w14:paraId="22ACA815" w14:textId="1AEB6ADB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پایان نامه</w:t>
            </w:r>
          </w:p>
        </w:tc>
        <w:tc>
          <w:tcPr>
            <w:tcW w:w="542" w:type="dxa"/>
            <w:vAlign w:val="center"/>
          </w:tcPr>
          <w:p w14:paraId="54B8F3D6" w14:textId="7FEA2D8E" w:rsidR="0086257F" w:rsidRPr="007C2160" w:rsidRDefault="00586892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842" w:type="dxa"/>
            <w:vAlign w:val="center"/>
          </w:tcPr>
          <w:p w14:paraId="566F3A26" w14:textId="77777777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31" w:type="dxa"/>
            <w:vAlign w:val="center"/>
          </w:tcPr>
          <w:p w14:paraId="0416A2BE" w14:textId="77777777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36E0BD1" w14:textId="77777777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FC844FD" w14:textId="77777777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10B85B0" w14:textId="77777777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52147A5E" w14:textId="77777777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1425" w:type="dxa"/>
            <w:gridSpan w:val="2"/>
            <w:vAlign w:val="center"/>
          </w:tcPr>
          <w:p w14:paraId="60BBCD3B" w14:textId="4CAA1B64" w:rsidR="0086257F" w:rsidRPr="007C2160" w:rsidRDefault="0086257F" w:rsidP="0053018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</w:tr>
    </w:tbl>
    <w:p w14:paraId="6CF7DF6F" w14:textId="77777777" w:rsidR="0086257F" w:rsidRDefault="0086257F" w:rsidP="0086257F">
      <w:pPr>
        <w:rPr>
          <w:rtl/>
        </w:rPr>
      </w:pPr>
    </w:p>
    <w:p w14:paraId="5F2007FD" w14:textId="77777777" w:rsidR="001E49DC" w:rsidRDefault="001E49DC"/>
    <w:sectPr w:rsidR="001E49DC" w:rsidSect="00E421CF">
      <w:pgSz w:w="11906" w:h="16838" w:code="9"/>
      <w:pgMar w:top="9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8"/>
    <w:rsid w:val="00025A1F"/>
    <w:rsid w:val="0003306A"/>
    <w:rsid w:val="00044296"/>
    <w:rsid w:val="00063886"/>
    <w:rsid w:val="000E34C7"/>
    <w:rsid w:val="00130062"/>
    <w:rsid w:val="00196148"/>
    <w:rsid w:val="001E49DC"/>
    <w:rsid w:val="001F490C"/>
    <w:rsid w:val="002272CB"/>
    <w:rsid w:val="002720B8"/>
    <w:rsid w:val="00294747"/>
    <w:rsid w:val="002F4CB5"/>
    <w:rsid w:val="003120B4"/>
    <w:rsid w:val="003443DC"/>
    <w:rsid w:val="00494FC0"/>
    <w:rsid w:val="004F341A"/>
    <w:rsid w:val="00530180"/>
    <w:rsid w:val="00586892"/>
    <w:rsid w:val="00610244"/>
    <w:rsid w:val="006255E8"/>
    <w:rsid w:val="006960D9"/>
    <w:rsid w:val="00702F2A"/>
    <w:rsid w:val="00721CCE"/>
    <w:rsid w:val="00767F83"/>
    <w:rsid w:val="00784DED"/>
    <w:rsid w:val="007B2EA7"/>
    <w:rsid w:val="007C2160"/>
    <w:rsid w:val="00802751"/>
    <w:rsid w:val="00825F28"/>
    <w:rsid w:val="0086257F"/>
    <w:rsid w:val="008E5D96"/>
    <w:rsid w:val="008F0D67"/>
    <w:rsid w:val="009604F7"/>
    <w:rsid w:val="009D300C"/>
    <w:rsid w:val="009E70D2"/>
    <w:rsid w:val="00A27293"/>
    <w:rsid w:val="00A443B9"/>
    <w:rsid w:val="00A96DF4"/>
    <w:rsid w:val="00AB65C2"/>
    <w:rsid w:val="00AC3ABD"/>
    <w:rsid w:val="00B371C3"/>
    <w:rsid w:val="00C10AFC"/>
    <w:rsid w:val="00C17FEE"/>
    <w:rsid w:val="00C533B3"/>
    <w:rsid w:val="00C85271"/>
    <w:rsid w:val="00CC1031"/>
    <w:rsid w:val="00CD5F1B"/>
    <w:rsid w:val="00D03934"/>
    <w:rsid w:val="00D40EB1"/>
    <w:rsid w:val="00D41FDD"/>
    <w:rsid w:val="00D714A0"/>
    <w:rsid w:val="00DC365E"/>
    <w:rsid w:val="00DC65ED"/>
    <w:rsid w:val="00E0550D"/>
    <w:rsid w:val="00E3607D"/>
    <w:rsid w:val="00E421CF"/>
    <w:rsid w:val="00E85683"/>
    <w:rsid w:val="00E900C8"/>
    <w:rsid w:val="00EE5823"/>
    <w:rsid w:val="00EF783E"/>
    <w:rsid w:val="00F361F6"/>
    <w:rsid w:val="00F73CA5"/>
    <w:rsid w:val="00F77CB8"/>
    <w:rsid w:val="00FB6550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0335"/>
  <w15:chartTrackingRefBased/>
  <w15:docId w15:val="{BECB62AC-50EF-40C3-A9DA-6765A55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zahra\Desktop\&#1602;&#1575;&#1604;&#1576;%20&#1576;&#1585;&#1606;&#1575;&#1605;&#1607;%20&#1583;&#1585;&#1587;&#1740;\&#1602;&#1575;&#1604;&#1576;%20&#1576;&#1585;&#1606;&#1575;&#1605;&#1607;%20&#1583;&#1585;&#1587;&#1740;%20&#1586;&#1576;&#1575;&#1606;&#8204;&#1588;&#1606;&#1575;&#1587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EF38-C6D3-4D7E-949F-AA3AB95B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برنامه درسی زبان‌شناسی.dotx</Template>
  <TotalTime>67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NP</cp:lastModifiedBy>
  <cp:revision>13</cp:revision>
  <dcterms:created xsi:type="dcterms:W3CDTF">2023-02-01T06:46:00Z</dcterms:created>
  <dcterms:modified xsi:type="dcterms:W3CDTF">2024-09-09T20:08:00Z</dcterms:modified>
</cp:coreProperties>
</file>