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ayout w:type="fixed"/>
        <w:tblLook w:val="06A0" w:firstRow="1" w:lastRow="0" w:firstColumn="1" w:lastColumn="0" w:noHBand="1" w:noVBand="1"/>
      </w:tblPr>
      <w:tblGrid>
        <w:gridCol w:w="515"/>
        <w:gridCol w:w="873"/>
        <w:gridCol w:w="1620"/>
        <w:gridCol w:w="540"/>
        <w:gridCol w:w="1080"/>
        <w:gridCol w:w="720"/>
        <w:gridCol w:w="810"/>
        <w:gridCol w:w="810"/>
        <w:gridCol w:w="630"/>
        <w:gridCol w:w="720"/>
        <w:gridCol w:w="900"/>
        <w:gridCol w:w="810"/>
      </w:tblGrid>
      <w:tr w:rsidR="00767F83" w:rsidRPr="007C2160" w14:paraId="22D3B69B" w14:textId="77777777" w:rsidTr="00C546EF">
        <w:tc>
          <w:tcPr>
            <w:tcW w:w="100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F8C422E" w14:textId="5FE814B4" w:rsidR="00767F83" w:rsidRPr="007C2160" w:rsidRDefault="00767F83" w:rsidP="00F14E7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B15D7B">
              <w:rPr>
                <w:rFonts w:cs="B Zar" w:hint="cs"/>
                <w:sz w:val="20"/>
                <w:szCs w:val="20"/>
                <w:rtl/>
              </w:rPr>
              <w:t>اول</w:t>
            </w:r>
            <w:r w:rsidR="00D32EF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12F41">
              <w:rPr>
                <w:rFonts w:cs="B Zar" w:hint="cs"/>
                <w:sz w:val="20"/>
                <w:szCs w:val="20"/>
                <w:rtl/>
              </w:rPr>
              <w:t>1403</w:t>
            </w:r>
            <w:r w:rsidR="000E5B11">
              <w:rPr>
                <w:rFonts w:cs="B Zar" w:hint="cs"/>
                <w:sz w:val="20"/>
                <w:szCs w:val="20"/>
                <w:rtl/>
              </w:rPr>
              <w:t>-</w:t>
            </w:r>
            <w:r w:rsidR="00312F41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767F83" w:rsidRPr="007C2160" w14:paraId="3C5CCB6D" w14:textId="77777777" w:rsidTr="00C546EF"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110E42" w14:textId="77777777" w:rsidR="00767F83" w:rsidRPr="007C2160" w:rsidRDefault="00767F83" w:rsidP="00C546E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3C19E3">
              <w:rPr>
                <w:rFonts w:cs="B Zar" w:hint="cs"/>
                <w:sz w:val="20"/>
                <w:szCs w:val="20"/>
                <w:rtl/>
              </w:rPr>
              <w:t>مطالعات زنان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B15D7B" w:rsidRPr="007C2160" w14:paraId="55981A00" w14:textId="77777777" w:rsidTr="008A558A">
        <w:trPr>
          <w:trHeight w:val="605"/>
        </w:trPr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588FF8" w14:textId="030AA6BD" w:rsidR="00B15D7B" w:rsidRPr="007C2160" w:rsidRDefault="00B15D7B" w:rsidP="00B15D7B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 مهر 1403                                                                       رشته: مطالعات زنان                                                                      مقطع: ارشد</w:t>
            </w:r>
          </w:p>
        </w:tc>
      </w:tr>
      <w:tr w:rsidR="00263774" w:rsidRPr="007C2160" w14:paraId="7BFEF336" w14:textId="77777777" w:rsidTr="001574D9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472A440C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  <w:vAlign w:val="center"/>
          </w:tcPr>
          <w:p w14:paraId="3B81563A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6BD5CF0D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047519B7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1B683BDA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vAlign w:val="center"/>
          </w:tcPr>
          <w:p w14:paraId="36D8102E" w14:textId="447A695B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19F17F0B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60A383AA" w14:textId="77777777" w:rsidR="00263774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2858AC" w:rsidRPr="007C2160" w14:paraId="4418C63A" w14:textId="77777777" w:rsidTr="001574D9">
        <w:tc>
          <w:tcPr>
            <w:tcW w:w="515" w:type="dxa"/>
            <w:vMerge/>
            <w:vAlign w:val="center"/>
          </w:tcPr>
          <w:p w14:paraId="7EC55261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14:paraId="72F64580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6CD53FDA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4BFF6DE1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12728EE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65A0448" w14:textId="66BC265B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810" w:type="dxa"/>
            <w:vAlign w:val="center"/>
          </w:tcPr>
          <w:p w14:paraId="7663257B" w14:textId="5B185982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10" w:type="dxa"/>
            <w:vAlign w:val="center"/>
          </w:tcPr>
          <w:p w14:paraId="54A1CC1B" w14:textId="502EB202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630" w:type="dxa"/>
            <w:vAlign w:val="center"/>
          </w:tcPr>
          <w:p w14:paraId="5E1FFB5A" w14:textId="272893F6" w:rsidR="002858AC" w:rsidRPr="001574D9" w:rsidRDefault="00263774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720" w:type="dxa"/>
            <w:vMerge/>
            <w:vAlign w:val="center"/>
          </w:tcPr>
          <w:p w14:paraId="0BFA99D8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7ECA765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10" w:type="dxa"/>
            <w:vAlign w:val="center"/>
          </w:tcPr>
          <w:p w14:paraId="3CDEA2CF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2858AC" w:rsidRPr="007C2160" w14:paraId="0A928D4D" w14:textId="77777777" w:rsidTr="001574D9">
        <w:tc>
          <w:tcPr>
            <w:tcW w:w="515" w:type="dxa"/>
            <w:vAlign w:val="center"/>
          </w:tcPr>
          <w:p w14:paraId="05796F8C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873" w:type="dxa"/>
            <w:vAlign w:val="center"/>
          </w:tcPr>
          <w:p w14:paraId="1EB9047C" w14:textId="7F99DEF7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8012213</w:t>
            </w:r>
          </w:p>
        </w:tc>
        <w:tc>
          <w:tcPr>
            <w:tcW w:w="1620" w:type="dxa"/>
            <w:vAlign w:val="center"/>
          </w:tcPr>
          <w:p w14:paraId="3AEDCC7C" w14:textId="2A6FD224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روان شناسی زن</w:t>
            </w:r>
          </w:p>
        </w:tc>
        <w:tc>
          <w:tcPr>
            <w:tcW w:w="540" w:type="dxa"/>
            <w:vAlign w:val="center"/>
          </w:tcPr>
          <w:p w14:paraId="4FCA76CE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253C9ACC" w14:textId="1EDD79A2" w:rsidR="002858AC" w:rsidRPr="001574D9" w:rsidRDefault="008C03DF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 w:rsidR="00F14E78" w:rsidRPr="001574D9">
              <w:rPr>
                <w:rFonts w:cs="B Zar" w:hint="cs"/>
                <w:sz w:val="16"/>
                <w:szCs w:val="16"/>
                <w:rtl/>
              </w:rPr>
              <w:t>عیسی زادگان</w:t>
            </w:r>
          </w:p>
        </w:tc>
        <w:tc>
          <w:tcPr>
            <w:tcW w:w="720" w:type="dxa"/>
            <w:vAlign w:val="center"/>
          </w:tcPr>
          <w:p w14:paraId="4AD853B1" w14:textId="0038E261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80F9021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819323B" w14:textId="55C2767D" w:rsidR="002858AC" w:rsidRPr="001574D9" w:rsidRDefault="00F14E78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16-18</w:t>
            </w:r>
          </w:p>
        </w:tc>
        <w:tc>
          <w:tcPr>
            <w:tcW w:w="630" w:type="dxa"/>
            <w:vAlign w:val="center"/>
          </w:tcPr>
          <w:p w14:paraId="39A8DF05" w14:textId="31900B6D" w:rsidR="002858AC" w:rsidRPr="001574D9" w:rsidRDefault="003B0C4A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720" w:type="dxa"/>
            <w:vAlign w:val="center"/>
          </w:tcPr>
          <w:p w14:paraId="1E8097A3" w14:textId="77777777" w:rsidR="002858AC" w:rsidRPr="001574D9" w:rsidRDefault="002858AC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4646135E" w14:textId="019FF66B" w:rsidR="002858AC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23</w:t>
            </w:r>
            <w:r w:rsidR="00F14E78" w:rsidRPr="001574D9">
              <w:rPr>
                <w:rFonts w:cs="B Zar" w:hint="cs"/>
                <w:sz w:val="16"/>
                <w:szCs w:val="16"/>
                <w:rtl/>
              </w:rPr>
              <w:t>/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10</w:t>
            </w:r>
            <w:r w:rsidR="00F14E78" w:rsidRPr="001574D9">
              <w:rPr>
                <w:rFonts w:cs="B Zar" w:hint="cs"/>
                <w:sz w:val="16"/>
                <w:szCs w:val="16"/>
                <w:rtl/>
              </w:rPr>
              <w:t>/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10" w:type="dxa"/>
            <w:vAlign w:val="center"/>
          </w:tcPr>
          <w:p w14:paraId="0961DE1C" w14:textId="0760D3E4" w:rsidR="002858AC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</w:t>
            </w:r>
            <w:r w:rsidR="002858AC" w:rsidRPr="001574D9">
              <w:rPr>
                <w:rFonts w:cs="B Zar" w:hint="cs"/>
                <w:sz w:val="16"/>
                <w:szCs w:val="16"/>
                <w:rtl/>
              </w:rPr>
              <w:t>-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B15D7B" w:rsidRPr="007C2160" w14:paraId="4D2DF897" w14:textId="77777777" w:rsidTr="001574D9">
        <w:tc>
          <w:tcPr>
            <w:tcW w:w="515" w:type="dxa"/>
            <w:vAlign w:val="center"/>
          </w:tcPr>
          <w:p w14:paraId="33436E22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873" w:type="dxa"/>
            <w:vAlign w:val="center"/>
          </w:tcPr>
          <w:p w14:paraId="3CE4D9CE" w14:textId="063E35C8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8012218</w:t>
            </w:r>
          </w:p>
        </w:tc>
        <w:tc>
          <w:tcPr>
            <w:tcW w:w="1620" w:type="dxa"/>
            <w:vAlign w:val="center"/>
          </w:tcPr>
          <w:p w14:paraId="32848A4E" w14:textId="7E132AB0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روش تحقیق در علوم اجتماعی</w:t>
            </w:r>
          </w:p>
        </w:tc>
        <w:tc>
          <w:tcPr>
            <w:tcW w:w="540" w:type="dxa"/>
            <w:vAlign w:val="center"/>
          </w:tcPr>
          <w:p w14:paraId="21BA9D57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0F32E5A1" w14:textId="405996D3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دکتر میرحسینی</w:t>
            </w:r>
          </w:p>
        </w:tc>
        <w:tc>
          <w:tcPr>
            <w:tcW w:w="720" w:type="dxa"/>
            <w:vAlign w:val="center"/>
          </w:tcPr>
          <w:p w14:paraId="2EA00EDB" w14:textId="0833023F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D66B855" w14:textId="0AA3C7AE" w:rsidR="00B15D7B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17</w:t>
            </w:r>
            <w:r w:rsidR="00B15D7B" w:rsidRPr="001574D9">
              <w:rPr>
                <w:rFonts w:cs="B Zar" w:hint="cs"/>
                <w:sz w:val="16"/>
                <w:szCs w:val="16"/>
                <w:rtl/>
              </w:rPr>
              <w:t>-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19</w:t>
            </w:r>
          </w:p>
        </w:tc>
        <w:tc>
          <w:tcPr>
            <w:tcW w:w="810" w:type="dxa"/>
            <w:vAlign w:val="center"/>
          </w:tcPr>
          <w:p w14:paraId="78BA675F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221CA731" w14:textId="47FC044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720" w:type="dxa"/>
            <w:vAlign w:val="center"/>
          </w:tcPr>
          <w:p w14:paraId="4046CA0F" w14:textId="77777777" w:rsidR="00B15D7B" w:rsidRPr="001574D9" w:rsidRDefault="00B15D7B" w:rsidP="001574D9">
            <w:pPr>
              <w:jc w:val="center"/>
              <w:rPr>
                <w:sz w:val="16"/>
                <w:szCs w:val="16"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76C27152" w14:textId="75A72B33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26/10/</w:t>
            </w:r>
            <w:r w:rsidR="007411B2" w:rsidRPr="001574D9"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10" w:type="dxa"/>
            <w:vAlign w:val="center"/>
          </w:tcPr>
          <w:p w14:paraId="1C8248C2" w14:textId="4A39A17D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B15D7B" w:rsidRPr="007C2160" w14:paraId="3AA053B2" w14:textId="77777777" w:rsidTr="001574D9">
        <w:trPr>
          <w:trHeight w:val="287"/>
        </w:trPr>
        <w:tc>
          <w:tcPr>
            <w:tcW w:w="515" w:type="dxa"/>
            <w:vAlign w:val="center"/>
          </w:tcPr>
          <w:p w14:paraId="77A6A8F2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873" w:type="dxa"/>
            <w:vAlign w:val="center"/>
          </w:tcPr>
          <w:p w14:paraId="4FAC41ED" w14:textId="22032C20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8012243</w:t>
            </w:r>
          </w:p>
        </w:tc>
        <w:tc>
          <w:tcPr>
            <w:tcW w:w="1620" w:type="dxa"/>
            <w:vAlign w:val="center"/>
          </w:tcPr>
          <w:p w14:paraId="1E69FE3C" w14:textId="2A3CF9A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سلامت وبهداشت زن</w:t>
            </w:r>
          </w:p>
        </w:tc>
        <w:tc>
          <w:tcPr>
            <w:tcW w:w="540" w:type="dxa"/>
            <w:vAlign w:val="center"/>
          </w:tcPr>
          <w:p w14:paraId="634B152B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5277F680" w14:textId="075F2160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دکتر اسلاملو</w:t>
            </w:r>
          </w:p>
        </w:tc>
        <w:tc>
          <w:tcPr>
            <w:tcW w:w="720" w:type="dxa"/>
            <w:vAlign w:val="center"/>
          </w:tcPr>
          <w:p w14:paraId="5F386B35" w14:textId="6952D558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275C0E0" w14:textId="34B9800B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A750513" w14:textId="47439AD3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630" w:type="dxa"/>
            <w:vAlign w:val="center"/>
          </w:tcPr>
          <w:p w14:paraId="0650907C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720" w:type="dxa"/>
            <w:vAlign w:val="center"/>
          </w:tcPr>
          <w:p w14:paraId="5BC38BB5" w14:textId="77777777" w:rsidR="00B15D7B" w:rsidRPr="001574D9" w:rsidRDefault="00B15D7B" w:rsidP="001574D9">
            <w:pPr>
              <w:jc w:val="center"/>
              <w:rPr>
                <w:sz w:val="16"/>
                <w:szCs w:val="16"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77D39477" w14:textId="32B72D12" w:rsidR="00B15D7B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29</w:t>
            </w:r>
            <w:r w:rsidR="00B15D7B" w:rsidRPr="001574D9">
              <w:rPr>
                <w:rFonts w:cs="B Zar" w:hint="cs"/>
                <w:sz w:val="16"/>
                <w:szCs w:val="16"/>
                <w:rtl/>
              </w:rPr>
              <w:t>/10/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10" w:type="dxa"/>
            <w:vAlign w:val="center"/>
          </w:tcPr>
          <w:p w14:paraId="0AF380C9" w14:textId="182E8E66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B15D7B" w:rsidRPr="007C2160" w14:paraId="409A9286" w14:textId="77777777" w:rsidTr="001574D9">
        <w:tc>
          <w:tcPr>
            <w:tcW w:w="515" w:type="dxa"/>
            <w:vAlign w:val="center"/>
          </w:tcPr>
          <w:p w14:paraId="33B7A1BE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873" w:type="dxa"/>
            <w:vAlign w:val="center"/>
          </w:tcPr>
          <w:p w14:paraId="26C4B3D7" w14:textId="54426638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8012247</w:t>
            </w:r>
          </w:p>
        </w:tc>
        <w:tc>
          <w:tcPr>
            <w:tcW w:w="1620" w:type="dxa"/>
            <w:vAlign w:val="center"/>
          </w:tcPr>
          <w:p w14:paraId="63341353" w14:textId="67900976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قواعد فقهی خانواده</w:t>
            </w:r>
          </w:p>
        </w:tc>
        <w:tc>
          <w:tcPr>
            <w:tcW w:w="540" w:type="dxa"/>
            <w:vAlign w:val="center"/>
          </w:tcPr>
          <w:p w14:paraId="5FD63749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3813C715" w14:textId="1BC7D4D1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دکتر حیدری زاد</w:t>
            </w:r>
          </w:p>
        </w:tc>
        <w:tc>
          <w:tcPr>
            <w:tcW w:w="720" w:type="dxa"/>
            <w:vAlign w:val="center"/>
          </w:tcPr>
          <w:p w14:paraId="69C9491E" w14:textId="77777777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A06F197" w14:textId="78B78024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810" w:type="dxa"/>
            <w:vAlign w:val="center"/>
          </w:tcPr>
          <w:p w14:paraId="276F2B10" w14:textId="32BBDC24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ED3CC4B" w14:textId="4FB2826E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720" w:type="dxa"/>
            <w:vAlign w:val="center"/>
          </w:tcPr>
          <w:p w14:paraId="4E513E06" w14:textId="77777777" w:rsidR="00B15D7B" w:rsidRPr="001574D9" w:rsidRDefault="00B15D7B" w:rsidP="001574D9">
            <w:pPr>
              <w:jc w:val="center"/>
              <w:rPr>
                <w:sz w:val="16"/>
                <w:szCs w:val="16"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1DC551DC" w14:textId="1680170B" w:rsidR="00B15D7B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06</w:t>
            </w:r>
            <w:r w:rsidR="00B15D7B" w:rsidRPr="001574D9">
              <w:rPr>
                <w:rFonts w:cs="B Zar" w:hint="cs"/>
                <w:sz w:val="16"/>
                <w:szCs w:val="16"/>
                <w:rtl/>
              </w:rPr>
              <w:t>/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11</w:t>
            </w:r>
            <w:r w:rsidR="00B15D7B" w:rsidRPr="001574D9">
              <w:rPr>
                <w:rFonts w:cs="B Zar" w:hint="cs"/>
                <w:sz w:val="16"/>
                <w:szCs w:val="16"/>
                <w:rtl/>
              </w:rPr>
              <w:t>/</w:t>
            </w:r>
            <w:r w:rsidRPr="001574D9"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10" w:type="dxa"/>
            <w:vAlign w:val="center"/>
          </w:tcPr>
          <w:p w14:paraId="35E22B0E" w14:textId="6A678DF2" w:rsidR="00B15D7B" w:rsidRPr="001574D9" w:rsidRDefault="00B15D7B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7411B2" w:rsidRPr="007C2160" w14:paraId="4947076C" w14:textId="77777777" w:rsidTr="001574D9">
        <w:tc>
          <w:tcPr>
            <w:tcW w:w="515" w:type="dxa"/>
            <w:vAlign w:val="center"/>
          </w:tcPr>
          <w:p w14:paraId="04F401BD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873" w:type="dxa"/>
            <w:vAlign w:val="center"/>
          </w:tcPr>
          <w:p w14:paraId="1FF36815" w14:textId="73B885A4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8012249</w:t>
            </w:r>
          </w:p>
        </w:tc>
        <w:tc>
          <w:tcPr>
            <w:tcW w:w="1620" w:type="dxa"/>
            <w:vAlign w:val="center"/>
          </w:tcPr>
          <w:p w14:paraId="57ECBEDA" w14:textId="5C3C2220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کلیات حقوق</w:t>
            </w:r>
          </w:p>
        </w:tc>
        <w:tc>
          <w:tcPr>
            <w:tcW w:w="540" w:type="dxa"/>
            <w:vAlign w:val="center"/>
          </w:tcPr>
          <w:p w14:paraId="30628724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4EE730AA" w14:textId="26A9EDEC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دکتر قهرمانی افشار</w:t>
            </w:r>
          </w:p>
        </w:tc>
        <w:tc>
          <w:tcPr>
            <w:tcW w:w="720" w:type="dxa"/>
            <w:vAlign w:val="center"/>
          </w:tcPr>
          <w:p w14:paraId="1642D9A1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DA3B03C" w14:textId="66F6BAF3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15:30-17</w:t>
            </w:r>
          </w:p>
        </w:tc>
        <w:tc>
          <w:tcPr>
            <w:tcW w:w="810" w:type="dxa"/>
            <w:vAlign w:val="center"/>
          </w:tcPr>
          <w:p w14:paraId="2BACB0DC" w14:textId="6BF91CAE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B09B134" w14:textId="161E6A83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720" w:type="dxa"/>
            <w:vAlign w:val="center"/>
          </w:tcPr>
          <w:p w14:paraId="5DDFE417" w14:textId="77777777" w:rsidR="007411B2" w:rsidRPr="001574D9" w:rsidRDefault="007411B2" w:rsidP="001574D9">
            <w:pPr>
              <w:jc w:val="center"/>
              <w:rPr>
                <w:sz w:val="16"/>
                <w:szCs w:val="16"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713E3C24" w14:textId="7E5982FC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08/11/1403</w:t>
            </w:r>
          </w:p>
        </w:tc>
        <w:tc>
          <w:tcPr>
            <w:tcW w:w="810" w:type="dxa"/>
            <w:vAlign w:val="center"/>
          </w:tcPr>
          <w:p w14:paraId="7B961F98" w14:textId="7A1FFFFA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7411B2" w:rsidRPr="007C2160" w14:paraId="0E8F793A" w14:textId="77777777" w:rsidTr="001574D9">
        <w:tc>
          <w:tcPr>
            <w:tcW w:w="515" w:type="dxa"/>
            <w:vAlign w:val="center"/>
          </w:tcPr>
          <w:p w14:paraId="44F4A827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873" w:type="dxa"/>
            <w:vAlign w:val="center"/>
          </w:tcPr>
          <w:p w14:paraId="78E3CBE9" w14:textId="5326F293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8012251</w:t>
            </w:r>
          </w:p>
        </w:tc>
        <w:tc>
          <w:tcPr>
            <w:tcW w:w="1620" w:type="dxa"/>
            <w:vAlign w:val="center"/>
          </w:tcPr>
          <w:p w14:paraId="5612B17D" w14:textId="09F61B6A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متون تخصصی انگلیسی</w:t>
            </w:r>
          </w:p>
        </w:tc>
        <w:tc>
          <w:tcPr>
            <w:tcW w:w="540" w:type="dxa"/>
            <w:vAlign w:val="center"/>
          </w:tcPr>
          <w:p w14:paraId="262FEE64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17D92DF9" w14:textId="418679AA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دکتر گلشایی</w:t>
            </w:r>
          </w:p>
        </w:tc>
        <w:tc>
          <w:tcPr>
            <w:tcW w:w="720" w:type="dxa"/>
            <w:vAlign w:val="center"/>
          </w:tcPr>
          <w:p w14:paraId="01C5736A" w14:textId="7777777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EE967B4" w14:textId="60B78BD9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B3C0EBB" w14:textId="013957EE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630" w:type="dxa"/>
            <w:vAlign w:val="center"/>
          </w:tcPr>
          <w:p w14:paraId="3A0DD81A" w14:textId="5EF64586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720" w:type="dxa"/>
            <w:vAlign w:val="center"/>
          </w:tcPr>
          <w:p w14:paraId="402831D1" w14:textId="77777777" w:rsidR="007411B2" w:rsidRPr="001574D9" w:rsidRDefault="007411B2" w:rsidP="001574D9">
            <w:pPr>
              <w:jc w:val="center"/>
              <w:rPr>
                <w:sz w:val="16"/>
                <w:szCs w:val="16"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201</w:t>
            </w:r>
          </w:p>
        </w:tc>
        <w:tc>
          <w:tcPr>
            <w:tcW w:w="900" w:type="dxa"/>
            <w:vAlign w:val="center"/>
          </w:tcPr>
          <w:p w14:paraId="610BE6A1" w14:textId="70B07B10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10/11/1403</w:t>
            </w:r>
          </w:p>
        </w:tc>
        <w:tc>
          <w:tcPr>
            <w:tcW w:w="810" w:type="dxa"/>
            <w:vAlign w:val="center"/>
          </w:tcPr>
          <w:p w14:paraId="209BA82D" w14:textId="3CD110F7" w:rsidR="007411B2" w:rsidRPr="001574D9" w:rsidRDefault="007411B2" w:rsidP="001574D9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1574D9"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</w:tbl>
    <w:p w14:paraId="42A5AB6B" w14:textId="4221D2D0" w:rsidR="00767F83" w:rsidRDefault="00767F83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ook w:val="06A0" w:firstRow="1" w:lastRow="0" w:firstColumn="1" w:lastColumn="0" w:noHBand="1" w:noVBand="1"/>
      </w:tblPr>
      <w:tblGrid>
        <w:gridCol w:w="515"/>
        <w:gridCol w:w="783"/>
        <w:gridCol w:w="1524"/>
        <w:gridCol w:w="465"/>
        <w:gridCol w:w="1077"/>
        <w:gridCol w:w="631"/>
        <w:gridCol w:w="625"/>
        <w:gridCol w:w="616"/>
        <w:gridCol w:w="691"/>
        <w:gridCol w:w="668"/>
        <w:gridCol w:w="655"/>
        <w:gridCol w:w="909"/>
        <w:gridCol w:w="869"/>
      </w:tblGrid>
      <w:tr w:rsidR="00C546EF" w:rsidRPr="007C2160" w14:paraId="7453EE01" w14:textId="77777777" w:rsidTr="00EB129A">
        <w:tc>
          <w:tcPr>
            <w:tcW w:w="1002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ADF319" w14:textId="7209970D" w:rsidR="00C546EF" w:rsidRPr="007C2160" w:rsidRDefault="00C546EF" w:rsidP="00EB12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83499">
              <w:rPr>
                <w:rFonts w:cs="B Zar" w:hint="cs"/>
                <w:sz w:val="20"/>
                <w:szCs w:val="20"/>
                <w:rtl/>
              </w:rPr>
              <w:t>اول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83499">
              <w:rPr>
                <w:rFonts w:cs="B Zar" w:hint="cs"/>
                <w:sz w:val="20"/>
                <w:szCs w:val="20"/>
                <w:rtl/>
              </w:rPr>
              <w:t>1403</w:t>
            </w:r>
            <w:r w:rsidR="000E5B11">
              <w:rPr>
                <w:rFonts w:cs="B Zar" w:hint="cs"/>
                <w:sz w:val="20"/>
                <w:szCs w:val="20"/>
                <w:rtl/>
              </w:rPr>
              <w:t>-</w:t>
            </w:r>
            <w:r w:rsidR="00E83499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C546EF" w:rsidRPr="007C2160" w14:paraId="40CA5CC4" w14:textId="77777777" w:rsidTr="00EB129A">
        <w:tc>
          <w:tcPr>
            <w:tcW w:w="1002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2DE9A18" w14:textId="77777777" w:rsidR="00C546EF" w:rsidRPr="007C2160" w:rsidRDefault="00C546EF" w:rsidP="00EB12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مطالعات زنان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3B0C4A" w:rsidRPr="007C2160" w14:paraId="040E7213" w14:textId="77777777" w:rsidTr="00FA17BB">
        <w:trPr>
          <w:trHeight w:val="605"/>
        </w:trPr>
        <w:tc>
          <w:tcPr>
            <w:tcW w:w="2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E55A113" w14:textId="444408D2" w:rsidR="00C546EF" w:rsidRPr="007C2160" w:rsidRDefault="00C546EF" w:rsidP="00EB12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مختص ورودی:  مهر </w:t>
            </w:r>
            <w:r w:rsidR="00E83499">
              <w:rPr>
                <w:rFonts w:cs="B Zar" w:hint="cs"/>
                <w:sz w:val="20"/>
                <w:szCs w:val="20"/>
                <w:rtl/>
              </w:rPr>
              <w:t>1402</w:t>
            </w:r>
          </w:p>
        </w:tc>
        <w:tc>
          <w:tcPr>
            <w:tcW w:w="2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6110F86" w14:textId="6C88A71B" w:rsidR="00C546EF" w:rsidRPr="007C2160" w:rsidRDefault="00EB129A" w:rsidP="00EB12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</w:t>
            </w:r>
            <w:r w:rsidR="001574D9"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</w:t>
            </w:r>
            <w:r w:rsidR="00C546EF">
              <w:rPr>
                <w:rFonts w:cs="B Zar" w:hint="cs"/>
                <w:sz w:val="20"/>
                <w:szCs w:val="20"/>
                <w:rtl/>
              </w:rPr>
              <w:t>رشته: مطالعات زنان</w:t>
            </w:r>
          </w:p>
        </w:tc>
        <w:tc>
          <w:tcPr>
            <w:tcW w:w="44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8D554D" w14:textId="26F39A72" w:rsidR="00C546EF" w:rsidRPr="007C2160" w:rsidRDefault="001574D9" w:rsidP="00EB129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      </w:t>
            </w:r>
            <w:r w:rsidR="00C546EF"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263774" w:rsidRPr="007C2160" w14:paraId="3E50C056" w14:textId="77777777" w:rsidTr="00E579BF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393AE332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</w:tcBorders>
            <w:vAlign w:val="center"/>
          </w:tcPr>
          <w:p w14:paraId="232ADA05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</w:tcBorders>
            <w:vAlign w:val="center"/>
          </w:tcPr>
          <w:p w14:paraId="3DFAB806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56729F96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</w:tcBorders>
            <w:vAlign w:val="center"/>
          </w:tcPr>
          <w:p w14:paraId="06611C6E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</w:tcBorders>
            <w:vAlign w:val="center"/>
          </w:tcPr>
          <w:p w14:paraId="6268C02D" w14:textId="59D7CB93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</w:tcBorders>
            <w:vAlign w:val="center"/>
          </w:tcPr>
          <w:p w14:paraId="67A1660C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  <w:vAlign w:val="center"/>
          </w:tcPr>
          <w:p w14:paraId="35D4C32F" w14:textId="77777777" w:rsidR="00263774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EB129A" w:rsidRPr="007C2160" w14:paraId="5AFC223E" w14:textId="77777777" w:rsidTr="00FA17BB">
        <w:tc>
          <w:tcPr>
            <w:tcW w:w="515" w:type="dxa"/>
            <w:vMerge/>
            <w:vAlign w:val="center"/>
          </w:tcPr>
          <w:p w14:paraId="3AEF6A0D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3" w:type="dxa"/>
            <w:vMerge/>
            <w:vAlign w:val="center"/>
          </w:tcPr>
          <w:p w14:paraId="0DC44127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vAlign w:val="center"/>
          </w:tcPr>
          <w:p w14:paraId="3D043322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65" w:type="dxa"/>
            <w:vMerge/>
            <w:vAlign w:val="center"/>
          </w:tcPr>
          <w:p w14:paraId="652A8181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77" w:type="dxa"/>
            <w:vMerge/>
            <w:vAlign w:val="center"/>
          </w:tcPr>
          <w:p w14:paraId="2AB7301E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1" w:type="dxa"/>
            <w:vAlign w:val="center"/>
          </w:tcPr>
          <w:p w14:paraId="50BDCB36" w14:textId="0D1ADAA0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625" w:type="dxa"/>
            <w:vAlign w:val="center"/>
          </w:tcPr>
          <w:p w14:paraId="025CA694" w14:textId="5A41F27B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616" w:type="dxa"/>
            <w:vAlign w:val="center"/>
          </w:tcPr>
          <w:p w14:paraId="1C29A811" w14:textId="2F00480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691" w:type="dxa"/>
            <w:vAlign w:val="center"/>
          </w:tcPr>
          <w:p w14:paraId="052158AA" w14:textId="38D80B3C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668" w:type="dxa"/>
            <w:vAlign w:val="center"/>
          </w:tcPr>
          <w:p w14:paraId="6B5325FB" w14:textId="5AC11E48" w:rsidR="003B0C4A" w:rsidRPr="00767F83" w:rsidRDefault="00263774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B15D7B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55" w:type="dxa"/>
            <w:vMerge/>
            <w:vAlign w:val="center"/>
          </w:tcPr>
          <w:p w14:paraId="6FE4FF2C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3F1E37E4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69" w:type="dxa"/>
            <w:vAlign w:val="center"/>
          </w:tcPr>
          <w:p w14:paraId="0552F7E1" w14:textId="77777777" w:rsidR="003B0C4A" w:rsidRPr="00767F83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EB129A" w:rsidRPr="007C2160" w14:paraId="6F038116" w14:textId="77777777" w:rsidTr="00FA17BB">
        <w:tc>
          <w:tcPr>
            <w:tcW w:w="515" w:type="dxa"/>
            <w:vAlign w:val="center"/>
          </w:tcPr>
          <w:p w14:paraId="15BA8482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83" w:type="dxa"/>
            <w:vAlign w:val="center"/>
          </w:tcPr>
          <w:p w14:paraId="2F7A3CDB" w14:textId="51757D5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8012197</w:t>
            </w:r>
          </w:p>
        </w:tc>
        <w:tc>
          <w:tcPr>
            <w:tcW w:w="1524" w:type="dxa"/>
            <w:vAlign w:val="center"/>
          </w:tcPr>
          <w:p w14:paraId="7F7D57ED" w14:textId="33980652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جنبش های  اجتماعی زنان</w:t>
            </w:r>
            <w:r w:rsidR="00EB129A">
              <w:rPr>
                <w:rFonts w:cs="B Zar" w:hint="cs"/>
                <w:sz w:val="16"/>
                <w:szCs w:val="16"/>
                <w:rtl/>
              </w:rPr>
              <w:t xml:space="preserve"> و نقد و بررسی فمینیسم</w:t>
            </w:r>
          </w:p>
        </w:tc>
        <w:tc>
          <w:tcPr>
            <w:tcW w:w="465" w:type="dxa"/>
            <w:vAlign w:val="center"/>
          </w:tcPr>
          <w:p w14:paraId="06A30C0C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3811E008" w14:textId="25E2EB00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توسلی</w:t>
            </w:r>
          </w:p>
        </w:tc>
        <w:tc>
          <w:tcPr>
            <w:tcW w:w="631" w:type="dxa"/>
            <w:vAlign w:val="center"/>
          </w:tcPr>
          <w:p w14:paraId="20CC6B2D" w14:textId="77777777" w:rsidR="003B0C4A" w:rsidRDefault="003B0C4A" w:rsidP="00EB129A">
            <w:pPr>
              <w:jc w:val="center"/>
              <w:rPr>
                <w:rFonts w:cs="B Zar"/>
                <w:sz w:val="16"/>
                <w:szCs w:val="16"/>
              </w:rPr>
            </w:pPr>
          </w:p>
          <w:p w14:paraId="5D384FC6" w14:textId="2AA434B0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5" w:type="dxa"/>
            <w:vAlign w:val="center"/>
          </w:tcPr>
          <w:p w14:paraId="59223C8A" w14:textId="1F959DD3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17-19</w:t>
            </w:r>
          </w:p>
        </w:tc>
        <w:tc>
          <w:tcPr>
            <w:tcW w:w="616" w:type="dxa"/>
            <w:vAlign w:val="center"/>
          </w:tcPr>
          <w:p w14:paraId="54594222" w14:textId="531EA163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7F4AFF12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7B2844E1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655" w:type="dxa"/>
            <w:vAlign w:val="center"/>
          </w:tcPr>
          <w:p w14:paraId="52E768F1" w14:textId="006A00B8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12B1D379" w14:textId="78DD3481" w:rsidR="003B0C4A" w:rsidRPr="007C2160" w:rsidRDefault="00FA17BB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29</w:t>
            </w:r>
            <w:r w:rsidR="003B0C4A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69" w:type="dxa"/>
            <w:vAlign w:val="center"/>
          </w:tcPr>
          <w:p w14:paraId="4B0A8E57" w14:textId="1AB95331" w:rsidR="003B0C4A" w:rsidRPr="007C2160" w:rsidRDefault="00824586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EB129A" w:rsidRPr="007C2160" w14:paraId="79EB0B7E" w14:textId="77777777" w:rsidTr="00FA17BB">
        <w:trPr>
          <w:trHeight w:val="420"/>
        </w:trPr>
        <w:tc>
          <w:tcPr>
            <w:tcW w:w="515" w:type="dxa"/>
            <w:vAlign w:val="center"/>
          </w:tcPr>
          <w:p w14:paraId="747C0EE4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83" w:type="dxa"/>
            <w:vAlign w:val="center"/>
          </w:tcPr>
          <w:p w14:paraId="5654423A" w14:textId="42607D8F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8012220</w:t>
            </w:r>
          </w:p>
        </w:tc>
        <w:tc>
          <w:tcPr>
            <w:tcW w:w="1524" w:type="dxa"/>
            <w:vAlign w:val="center"/>
          </w:tcPr>
          <w:p w14:paraId="797D9F95" w14:textId="0D5E2536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روش تحقیق کیفی</w:t>
            </w:r>
          </w:p>
        </w:tc>
        <w:tc>
          <w:tcPr>
            <w:tcW w:w="465" w:type="dxa"/>
            <w:vAlign w:val="center"/>
          </w:tcPr>
          <w:p w14:paraId="63600246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75442E0A" w14:textId="6FC643A8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رسول زاده</w:t>
            </w:r>
          </w:p>
        </w:tc>
        <w:tc>
          <w:tcPr>
            <w:tcW w:w="631" w:type="dxa"/>
            <w:vAlign w:val="center"/>
          </w:tcPr>
          <w:p w14:paraId="53A72414" w14:textId="7E205516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8-12</w:t>
            </w:r>
          </w:p>
        </w:tc>
        <w:tc>
          <w:tcPr>
            <w:tcW w:w="625" w:type="dxa"/>
            <w:vAlign w:val="center"/>
          </w:tcPr>
          <w:p w14:paraId="67293C94" w14:textId="77777777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4E1FE337" w14:textId="20D359D0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385C878D" w14:textId="441A06CB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50C90C81" w14:textId="241E8955" w:rsidR="003B0C4A" w:rsidRPr="007C2160" w:rsidRDefault="003B0C4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655" w:type="dxa"/>
            <w:vAlign w:val="center"/>
          </w:tcPr>
          <w:p w14:paraId="4BF19A5D" w14:textId="233D52A2" w:rsidR="003B0C4A" w:rsidRDefault="003B0C4A" w:rsidP="00EB129A">
            <w:pPr>
              <w:jc w:val="center"/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0EBBB209" w14:textId="64D7F1DF" w:rsidR="003B0C4A" w:rsidRPr="007C2160" w:rsidRDefault="00FA17BB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01</w:t>
            </w:r>
            <w:r w:rsidR="00824586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="00824586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869" w:type="dxa"/>
            <w:vAlign w:val="center"/>
          </w:tcPr>
          <w:p w14:paraId="51A9CB5A" w14:textId="54A04F38" w:rsidR="003B0C4A" w:rsidRPr="007C2160" w:rsidRDefault="00824586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4E202680" w14:textId="77777777" w:rsidTr="00FA17BB">
        <w:trPr>
          <w:trHeight w:val="120"/>
        </w:trPr>
        <w:tc>
          <w:tcPr>
            <w:tcW w:w="515" w:type="dxa"/>
            <w:vAlign w:val="center"/>
          </w:tcPr>
          <w:p w14:paraId="5ED4A827" w14:textId="0ABDBF7A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83" w:type="dxa"/>
            <w:vAlign w:val="center"/>
          </w:tcPr>
          <w:p w14:paraId="1F43C58C" w14:textId="037F9435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8012234</w:t>
            </w:r>
          </w:p>
        </w:tc>
        <w:tc>
          <w:tcPr>
            <w:tcW w:w="1524" w:type="dxa"/>
            <w:vAlign w:val="center"/>
          </w:tcPr>
          <w:p w14:paraId="05FE5C7C" w14:textId="3A971163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زن در ادیان و مکاتب</w:t>
            </w:r>
          </w:p>
        </w:tc>
        <w:tc>
          <w:tcPr>
            <w:tcW w:w="465" w:type="dxa"/>
            <w:vAlign w:val="center"/>
          </w:tcPr>
          <w:p w14:paraId="0A2EC59C" w14:textId="203713BA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3F5FACDE" w14:textId="4EA6CBC7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جوانی</w:t>
            </w:r>
          </w:p>
        </w:tc>
        <w:tc>
          <w:tcPr>
            <w:tcW w:w="631" w:type="dxa"/>
            <w:vAlign w:val="center"/>
          </w:tcPr>
          <w:p w14:paraId="54778728" w14:textId="0975684A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625" w:type="dxa"/>
            <w:vAlign w:val="center"/>
          </w:tcPr>
          <w:p w14:paraId="0990CED5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0888E074" w14:textId="470E4599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06176A3B" w14:textId="6B363565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4B5313BA" w14:textId="7E146873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55" w:type="dxa"/>
            <w:vAlign w:val="center"/>
          </w:tcPr>
          <w:p w14:paraId="4D28AC8C" w14:textId="00FCC501" w:rsidR="00FA17BB" w:rsidRPr="000D1EF6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2C7058DE" w14:textId="7EA6FBDF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03/11/1403</w:t>
            </w:r>
          </w:p>
        </w:tc>
        <w:tc>
          <w:tcPr>
            <w:tcW w:w="869" w:type="dxa"/>
            <w:vAlign w:val="center"/>
          </w:tcPr>
          <w:p w14:paraId="6D0E069A" w14:textId="09EA2C9E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771953EA" w14:textId="77777777" w:rsidTr="00FA17BB">
        <w:trPr>
          <w:trHeight w:val="120"/>
        </w:trPr>
        <w:tc>
          <w:tcPr>
            <w:tcW w:w="515" w:type="dxa"/>
            <w:vAlign w:val="center"/>
          </w:tcPr>
          <w:p w14:paraId="7C511329" w14:textId="2C676DB5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83" w:type="dxa"/>
            <w:vAlign w:val="center"/>
          </w:tcPr>
          <w:p w14:paraId="4D5905CD" w14:textId="136E40DF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8012280</w:t>
            </w:r>
          </w:p>
        </w:tc>
        <w:tc>
          <w:tcPr>
            <w:tcW w:w="1524" w:type="dxa"/>
            <w:vAlign w:val="center"/>
          </w:tcPr>
          <w:p w14:paraId="6B4077B1" w14:textId="5C0CDEEF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خانواده در اسلام</w:t>
            </w:r>
          </w:p>
        </w:tc>
        <w:tc>
          <w:tcPr>
            <w:tcW w:w="465" w:type="dxa"/>
            <w:vAlign w:val="center"/>
          </w:tcPr>
          <w:p w14:paraId="233CA28F" w14:textId="7BFC923F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68351918" w14:textId="154B0D90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حیدری زاد</w:t>
            </w:r>
          </w:p>
        </w:tc>
        <w:tc>
          <w:tcPr>
            <w:tcW w:w="631" w:type="dxa"/>
            <w:vAlign w:val="center"/>
          </w:tcPr>
          <w:p w14:paraId="5810A30E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5" w:type="dxa"/>
            <w:vAlign w:val="center"/>
          </w:tcPr>
          <w:p w14:paraId="408EB6E5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114C3B29" w14:textId="630FA511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16-18</w:t>
            </w:r>
          </w:p>
        </w:tc>
        <w:tc>
          <w:tcPr>
            <w:tcW w:w="691" w:type="dxa"/>
            <w:vAlign w:val="center"/>
          </w:tcPr>
          <w:p w14:paraId="34865D07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21AB93D0" w14:textId="7B53FF96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55" w:type="dxa"/>
            <w:vAlign w:val="center"/>
          </w:tcPr>
          <w:p w14:paraId="4E5243DD" w14:textId="479E37C3" w:rsidR="00FA17BB" w:rsidRPr="000D1EF6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4502630E" w14:textId="14AF7307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06/11/1403</w:t>
            </w:r>
          </w:p>
        </w:tc>
        <w:tc>
          <w:tcPr>
            <w:tcW w:w="869" w:type="dxa"/>
            <w:vAlign w:val="center"/>
          </w:tcPr>
          <w:p w14:paraId="079EEDE6" w14:textId="42BE56B5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6955F1E5" w14:textId="77777777" w:rsidTr="00FA17BB">
        <w:trPr>
          <w:trHeight w:val="135"/>
        </w:trPr>
        <w:tc>
          <w:tcPr>
            <w:tcW w:w="515" w:type="dxa"/>
            <w:vAlign w:val="center"/>
          </w:tcPr>
          <w:p w14:paraId="298287D2" w14:textId="16E8900C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783" w:type="dxa"/>
            <w:vAlign w:val="center"/>
          </w:tcPr>
          <w:p w14:paraId="0FA15770" w14:textId="5CD5D273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8012281</w:t>
            </w:r>
          </w:p>
        </w:tc>
        <w:tc>
          <w:tcPr>
            <w:tcW w:w="1524" w:type="dxa"/>
            <w:vAlign w:val="center"/>
          </w:tcPr>
          <w:p w14:paraId="3BA4167D" w14:textId="74D1571B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تاریخ تحولات خانواده و نظریه های آن</w:t>
            </w:r>
          </w:p>
        </w:tc>
        <w:tc>
          <w:tcPr>
            <w:tcW w:w="465" w:type="dxa"/>
            <w:vAlign w:val="center"/>
          </w:tcPr>
          <w:p w14:paraId="20FF9919" w14:textId="23836643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08A105D7" w14:textId="53ADAF60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رسول زاده</w:t>
            </w:r>
          </w:p>
        </w:tc>
        <w:tc>
          <w:tcPr>
            <w:tcW w:w="631" w:type="dxa"/>
            <w:vAlign w:val="center"/>
          </w:tcPr>
          <w:p w14:paraId="2469AD99" w14:textId="287F4AF5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625" w:type="dxa"/>
            <w:vAlign w:val="center"/>
          </w:tcPr>
          <w:p w14:paraId="6D6A0F2C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05358BAB" w14:textId="39732C31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723BE4BA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7EC2A9F4" w14:textId="492DCC0B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655" w:type="dxa"/>
            <w:vAlign w:val="center"/>
          </w:tcPr>
          <w:p w14:paraId="0CFEF58C" w14:textId="6730D140" w:rsidR="00FA17BB" w:rsidRPr="000D1EF6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2C1EB1BC" w14:textId="31E5123E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08/11/1403</w:t>
            </w:r>
          </w:p>
        </w:tc>
        <w:tc>
          <w:tcPr>
            <w:tcW w:w="869" w:type="dxa"/>
            <w:vAlign w:val="center"/>
          </w:tcPr>
          <w:p w14:paraId="309543C7" w14:textId="151CC4DD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13859A03" w14:textId="77777777" w:rsidTr="00FA17BB">
        <w:trPr>
          <w:trHeight w:val="116"/>
        </w:trPr>
        <w:tc>
          <w:tcPr>
            <w:tcW w:w="515" w:type="dxa"/>
            <w:vAlign w:val="center"/>
          </w:tcPr>
          <w:p w14:paraId="209638B0" w14:textId="72EAE749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783" w:type="dxa"/>
            <w:vAlign w:val="center"/>
          </w:tcPr>
          <w:p w14:paraId="3E097A1A" w14:textId="74C72CAE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8012282</w:t>
            </w:r>
          </w:p>
        </w:tc>
        <w:tc>
          <w:tcPr>
            <w:tcW w:w="1524" w:type="dxa"/>
            <w:vAlign w:val="center"/>
          </w:tcPr>
          <w:p w14:paraId="0C9DF9D6" w14:textId="2EDEAE55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حقوق و مسئولیت های زن در نظام حقوقی اسلام</w:t>
            </w:r>
          </w:p>
        </w:tc>
        <w:tc>
          <w:tcPr>
            <w:tcW w:w="465" w:type="dxa"/>
            <w:vAlign w:val="center"/>
          </w:tcPr>
          <w:p w14:paraId="238637AC" w14:textId="02F6D70F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6F128C69" w14:textId="1B019144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شجاع</w:t>
            </w:r>
          </w:p>
        </w:tc>
        <w:tc>
          <w:tcPr>
            <w:tcW w:w="631" w:type="dxa"/>
            <w:vAlign w:val="center"/>
          </w:tcPr>
          <w:p w14:paraId="35A18A90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5" w:type="dxa"/>
            <w:vAlign w:val="center"/>
          </w:tcPr>
          <w:p w14:paraId="73522249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114D77E1" w14:textId="366B5360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63FCA3BD" w14:textId="46362245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14-16</w:t>
            </w:r>
          </w:p>
        </w:tc>
        <w:tc>
          <w:tcPr>
            <w:tcW w:w="668" w:type="dxa"/>
            <w:vAlign w:val="center"/>
          </w:tcPr>
          <w:p w14:paraId="6E2281EB" w14:textId="15B28D98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55" w:type="dxa"/>
            <w:vAlign w:val="center"/>
          </w:tcPr>
          <w:p w14:paraId="3CDF02AB" w14:textId="6AC0D791" w:rsidR="00FA17BB" w:rsidRPr="000D1EF6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52761BFB" w14:textId="140A4F06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10/11/1403</w:t>
            </w:r>
          </w:p>
        </w:tc>
        <w:tc>
          <w:tcPr>
            <w:tcW w:w="869" w:type="dxa"/>
            <w:vAlign w:val="center"/>
          </w:tcPr>
          <w:p w14:paraId="181C5F6D" w14:textId="0E445369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13A8DD73" w14:textId="77777777" w:rsidTr="00FA17BB">
        <w:trPr>
          <w:trHeight w:val="116"/>
        </w:trPr>
        <w:tc>
          <w:tcPr>
            <w:tcW w:w="515" w:type="dxa"/>
            <w:vAlign w:val="center"/>
          </w:tcPr>
          <w:p w14:paraId="134433F3" w14:textId="50444D75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783" w:type="dxa"/>
            <w:vAlign w:val="center"/>
          </w:tcPr>
          <w:p w14:paraId="3A89BED4" w14:textId="7B00662D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8012271</w:t>
            </w:r>
          </w:p>
        </w:tc>
        <w:tc>
          <w:tcPr>
            <w:tcW w:w="1524" w:type="dxa"/>
            <w:vAlign w:val="center"/>
          </w:tcPr>
          <w:p w14:paraId="516AA4C7" w14:textId="5D5B7A7E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فلسفه حقوق زن در اسلام</w:t>
            </w:r>
          </w:p>
        </w:tc>
        <w:tc>
          <w:tcPr>
            <w:tcW w:w="465" w:type="dxa"/>
            <w:vAlign w:val="center"/>
          </w:tcPr>
          <w:p w14:paraId="0340575D" w14:textId="19771DBA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1077" w:type="dxa"/>
            <w:vAlign w:val="center"/>
          </w:tcPr>
          <w:p w14:paraId="566441EE" w14:textId="38A957B7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شجاع</w:t>
            </w:r>
          </w:p>
        </w:tc>
        <w:tc>
          <w:tcPr>
            <w:tcW w:w="631" w:type="dxa"/>
            <w:vAlign w:val="center"/>
          </w:tcPr>
          <w:p w14:paraId="5F423BAD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5" w:type="dxa"/>
            <w:vAlign w:val="center"/>
          </w:tcPr>
          <w:p w14:paraId="0AF84221" w14:textId="77777777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710D9D23" w14:textId="77777777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32524DEA" w14:textId="01FC1598" w:rsidR="00FA17BB" w:rsidRPr="007C2160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16-18</w:t>
            </w:r>
          </w:p>
        </w:tc>
        <w:tc>
          <w:tcPr>
            <w:tcW w:w="668" w:type="dxa"/>
            <w:vAlign w:val="center"/>
          </w:tcPr>
          <w:p w14:paraId="1A83C9C6" w14:textId="038B6DD2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55" w:type="dxa"/>
            <w:vAlign w:val="center"/>
          </w:tcPr>
          <w:p w14:paraId="4CE07A82" w14:textId="1700D673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909" w:type="dxa"/>
            <w:vAlign w:val="center"/>
          </w:tcPr>
          <w:p w14:paraId="5AC8B54D" w14:textId="5C48D692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30/10/1403</w:t>
            </w:r>
          </w:p>
        </w:tc>
        <w:tc>
          <w:tcPr>
            <w:tcW w:w="869" w:type="dxa"/>
            <w:vAlign w:val="center"/>
          </w:tcPr>
          <w:p w14:paraId="60E03046" w14:textId="41D95CF6" w:rsidR="00FA17BB" w:rsidRDefault="00FA17BB" w:rsidP="00FA17BB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</w:tr>
      <w:tr w:rsidR="00FA17BB" w:rsidRPr="007C2160" w14:paraId="5B21BC30" w14:textId="77777777" w:rsidTr="00FA17BB">
        <w:trPr>
          <w:trHeight w:val="116"/>
        </w:trPr>
        <w:tc>
          <w:tcPr>
            <w:tcW w:w="515" w:type="dxa"/>
            <w:vAlign w:val="center"/>
          </w:tcPr>
          <w:p w14:paraId="120D50C9" w14:textId="383D5209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</w:t>
            </w:r>
          </w:p>
        </w:tc>
        <w:tc>
          <w:tcPr>
            <w:tcW w:w="783" w:type="dxa"/>
            <w:vAlign w:val="center"/>
          </w:tcPr>
          <w:p w14:paraId="23E0FCA6" w14:textId="34FF7251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8012287</w:t>
            </w:r>
          </w:p>
        </w:tc>
        <w:tc>
          <w:tcPr>
            <w:tcW w:w="1524" w:type="dxa"/>
            <w:vAlign w:val="center"/>
          </w:tcPr>
          <w:p w14:paraId="094926AD" w14:textId="777D8D34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465" w:type="dxa"/>
            <w:vAlign w:val="center"/>
          </w:tcPr>
          <w:p w14:paraId="565D816E" w14:textId="09BC15E8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1077" w:type="dxa"/>
            <w:vAlign w:val="center"/>
          </w:tcPr>
          <w:p w14:paraId="5C3B36D8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1" w:type="dxa"/>
            <w:vAlign w:val="center"/>
          </w:tcPr>
          <w:p w14:paraId="66B3ED29" w14:textId="77777777" w:rsidR="00EB129A" w:rsidRPr="007C2160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5" w:type="dxa"/>
            <w:vAlign w:val="center"/>
          </w:tcPr>
          <w:p w14:paraId="1F9E1EEE" w14:textId="77777777" w:rsidR="00EB129A" w:rsidRPr="007C2160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16" w:type="dxa"/>
            <w:vAlign w:val="center"/>
          </w:tcPr>
          <w:p w14:paraId="10154C8F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91" w:type="dxa"/>
            <w:vAlign w:val="center"/>
          </w:tcPr>
          <w:p w14:paraId="1C26B0FD" w14:textId="77777777" w:rsidR="00EB129A" w:rsidRPr="007C2160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68" w:type="dxa"/>
            <w:vAlign w:val="center"/>
          </w:tcPr>
          <w:p w14:paraId="1360A5BE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55" w:type="dxa"/>
            <w:vAlign w:val="center"/>
          </w:tcPr>
          <w:p w14:paraId="7DC3169A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9" w:type="dxa"/>
            <w:vAlign w:val="center"/>
          </w:tcPr>
          <w:p w14:paraId="40471512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69" w:type="dxa"/>
            <w:vAlign w:val="center"/>
          </w:tcPr>
          <w:p w14:paraId="02002896" w14:textId="77777777" w:rsidR="00EB129A" w:rsidRDefault="00EB129A" w:rsidP="00EB129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6916C5E3" w14:textId="77777777" w:rsidR="00FC25A7" w:rsidRPr="00FC25A7" w:rsidRDefault="00FC25A7" w:rsidP="00FC25A7">
      <w:pPr>
        <w:tabs>
          <w:tab w:val="left" w:pos="3791"/>
        </w:tabs>
      </w:pPr>
      <w:r>
        <w:rPr>
          <w:rtl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ayout w:type="fixed"/>
        <w:tblLook w:val="06A0" w:firstRow="1" w:lastRow="0" w:firstColumn="1" w:lastColumn="0" w:noHBand="1" w:noVBand="1"/>
      </w:tblPr>
      <w:tblGrid>
        <w:gridCol w:w="515"/>
        <w:gridCol w:w="873"/>
        <w:gridCol w:w="1710"/>
        <w:gridCol w:w="540"/>
        <w:gridCol w:w="990"/>
        <w:gridCol w:w="810"/>
        <w:gridCol w:w="900"/>
        <w:gridCol w:w="720"/>
        <w:gridCol w:w="630"/>
        <w:gridCol w:w="630"/>
        <w:gridCol w:w="900"/>
        <w:gridCol w:w="810"/>
      </w:tblGrid>
      <w:tr w:rsidR="00FC25A7" w:rsidRPr="007C2160" w14:paraId="3EB25D02" w14:textId="77777777" w:rsidTr="00020F7F">
        <w:tc>
          <w:tcPr>
            <w:tcW w:w="100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9B27800" w14:textId="681E1C8B" w:rsidR="00FC25A7" w:rsidRPr="007C2160" w:rsidRDefault="00FC25A7" w:rsidP="00F14E7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8C03DF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E83499">
              <w:rPr>
                <w:rFonts w:cs="B Zar" w:hint="cs"/>
                <w:sz w:val="20"/>
                <w:szCs w:val="20"/>
                <w:rtl/>
              </w:rPr>
              <w:t>اول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E83499">
              <w:rPr>
                <w:rFonts w:cs="B Zar" w:hint="cs"/>
                <w:sz w:val="20"/>
                <w:szCs w:val="20"/>
                <w:rtl/>
              </w:rPr>
              <w:t>1403</w:t>
            </w:r>
            <w:r>
              <w:rPr>
                <w:rFonts w:cs="B Zar" w:hint="cs"/>
                <w:sz w:val="20"/>
                <w:szCs w:val="20"/>
                <w:rtl/>
              </w:rPr>
              <w:t>-</w:t>
            </w:r>
            <w:r w:rsidR="00E83499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FC25A7" w:rsidRPr="007C2160" w14:paraId="2FEDAC14" w14:textId="77777777" w:rsidTr="00020F7F"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BA6FABB" w14:textId="77777777" w:rsidR="00FC25A7" w:rsidRPr="007C2160" w:rsidRDefault="00FC25A7" w:rsidP="00020F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>مطالعات زنان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E83499" w:rsidRPr="007C2160" w14:paraId="17E92B4E" w14:textId="77777777" w:rsidTr="00311530">
        <w:trPr>
          <w:trHeight w:val="605"/>
        </w:trPr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3E950F" w14:textId="717A9761" w:rsidR="00E83499" w:rsidRPr="007C2160" w:rsidRDefault="00E83499" w:rsidP="00E83499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 مهر 1401 وقبل از آن                                                      رشته: مطالعات زنان                                                                       مقطع: ارشد</w:t>
            </w:r>
          </w:p>
        </w:tc>
      </w:tr>
      <w:tr w:rsidR="00263774" w:rsidRPr="00767F83" w14:paraId="37D92AF1" w14:textId="77777777" w:rsidTr="00BA4393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672F146B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  <w:vAlign w:val="center"/>
          </w:tcPr>
          <w:p w14:paraId="142F38D9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14:paraId="72A4867D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2CC86950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1F7CFE4D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vAlign w:val="center"/>
          </w:tcPr>
          <w:p w14:paraId="12161CC0" w14:textId="10F47EA2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7559A599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0B32D319" w14:textId="77777777" w:rsidR="00263774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FC25A7" w:rsidRPr="00767F83" w14:paraId="4E99FCB1" w14:textId="77777777" w:rsidTr="00020F7F">
        <w:tc>
          <w:tcPr>
            <w:tcW w:w="515" w:type="dxa"/>
            <w:vMerge/>
            <w:vAlign w:val="center"/>
          </w:tcPr>
          <w:p w14:paraId="2151369F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3" w:type="dxa"/>
            <w:vMerge/>
            <w:vAlign w:val="center"/>
          </w:tcPr>
          <w:p w14:paraId="43A927C9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10" w:type="dxa"/>
            <w:vMerge/>
            <w:vAlign w:val="center"/>
          </w:tcPr>
          <w:p w14:paraId="4B68226F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74FDE30C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AFC44AF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AE3DB32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دوشنبه </w:t>
            </w:r>
          </w:p>
        </w:tc>
        <w:tc>
          <w:tcPr>
            <w:tcW w:w="900" w:type="dxa"/>
            <w:vAlign w:val="center"/>
          </w:tcPr>
          <w:p w14:paraId="225CDD0A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720" w:type="dxa"/>
            <w:vAlign w:val="center"/>
          </w:tcPr>
          <w:p w14:paraId="5F98943C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پنجشنبه</w:t>
            </w:r>
          </w:p>
        </w:tc>
        <w:tc>
          <w:tcPr>
            <w:tcW w:w="630" w:type="dxa"/>
            <w:vAlign w:val="center"/>
          </w:tcPr>
          <w:p w14:paraId="7B7BA633" w14:textId="46A9AFD4" w:rsidR="00FC25A7" w:rsidRPr="00767F83" w:rsidRDefault="00263774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B15D7B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30" w:type="dxa"/>
            <w:vMerge/>
            <w:vAlign w:val="center"/>
          </w:tcPr>
          <w:p w14:paraId="51A3DBA7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62E6984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10" w:type="dxa"/>
            <w:vAlign w:val="center"/>
          </w:tcPr>
          <w:p w14:paraId="0D92AA3F" w14:textId="77777777" w:rsidR="00FC25A7" w:rsidRPr="00767F83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FC25A7" w:rsidRPr="007C2160" w14:paraId="3B3359F2" w14:textId="77777777" w:rsidTr="00020F7F">
        <w:tc>
          <w:tcPr>
            <w:tcW w:w="515" w:type="dxa"/>
            <w:vAlign w:val="center"/>
          </w:tcPr>
          <w:p w14:paraId="047FE8EC" w14:textId="77777777" w:rsidR="00FC25A7" w:rsidRPr="007C2160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873" w:type="dxa"/>
            <w:vAlign w:val="center"/>
          </w:tcPr>
          <w:p w14:paraId="3A175850" w14:textId="4287E85D" w:rsidR="00FC25A7" w:rsidRPr="00D32EF4" w:rsidRDefault="00FC25A7" w:rsidP="00020F7F">
            <w:pPr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8012287</w:t>
            </w:r>
          </w:p>
        </w:tc>
        <w:tc>
          <w:tcPr>
            <w:tcW w:w="1710" w:type="dxa"/>
            <w:vAlign w:val="center"/>
          </w:tcPr>
          <w:p w14:paraId="2CA3BFD8" w14:textId="6AA30C82" w:rsidR="00FC25A7" w:rsidRPr="00D32EF4" w:rsidRDefault="00FC25A7" w:rsidP="00020F7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پایان نامه </w:t>
            </w:r>
          </w:p>
        </w:tc>
        <w:tc>
          <w:tcPr>
            <w:tcW w:w="540" w:type="dxa"/>
            <w:vAlign w:val="center"/>
          </w:tcPr>
          <w:p w14:paraId="21037F96" w14:textId="5631C6F3" w:rsidR="00FC25A7" w:rsidRPr="007C2160" w:rsidRDefault="00FC25A7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990" w:type="dxa"/>
            <w:vAlign w:val="center"/>
          </w:tcPr>
          <w:p w14:paraId="1E426739" w14:textId="52B9392B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47EC55A" w14:textId="77777777" w:rsidR="00FC25A7" w:rsidRDefault="00FC25A7" w:rsidP="00020F7F">
            <w:pPr>
              <w:jc w:val="center"/>
              <w:rPr>
                <w:rFonts w:cs="B Zar"/>
                <w:sz w:val="16"/>
                <w:szCs w:val="16"/>
              </w:rPr>
            </w:pPr>
          </w:p>
          <w:p w14:paraId="3E66111F" w14:textId="26D31392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6CAB9CD0" w14:textId="0AA27F91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0EABCD81" w14:textId="170481A5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6FF77DBD" w14:textId="22EE519D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vAlign w:val="center"/>
          </w:tcPr>
          <w:p w14:paraId="049FBE7D" w14:textId="2BBDB021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7F5B7A94" w14:textId="271AAF64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737A704E" w14:textId="45C75B28" w:rsidR="00FC25A7" w:rsidRPr="007C2160" w:rsidRDefault="00824586" w:rsidP="00020F7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</w:tr>
    </w:tbl>
    <w:p w14:paraId="5633AD4E" w14:textId="02AE0587" w:rsidR="00FC25A7" w:rsidRPr="00FC25A7" w:rsidRDefault="00FC25A7" w:rsidP="00FC25A7">
      <w:pPr>
        <w:tabs>
          <w:tab w:val="left" w:pos="3791"/>
        </w:tabs>
      </w:pPr>
    </w:p>
    <w:sectPr w:rsidR="00FC25A7" w:rsidRPr="00FC25A7" w:rsidSect="00767F83">
      <w:pgSz w:w="11906" w:h="16838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B7"/>
    <w:rsid w:val="0002273D"/>
    <w:rsid w:val="00027905"/>
    <w:rsid w:val="00041162"/>
    <w:rsid w:val="000E5B11"/>
    <w:rsid w:val="00127CC9"/>
    <w:rsid w:val="001574D9"/>
    <w:rsid w:val="001E49DC"/>
    <w:rsid w:val="00263774"/>
    <w:rsid w:val="002858AC"/>
    <w:rsid w:val="002D4933"/>
    <w:rsid w:val="00312F41"/>
    <w:rsid w:val="0032118C"/>
    <w:rsid w:val="003335EB"/>
    <w:rsid w:val="003B0C4A"/>
    <w:rsid w:val="003C19E3"/>
    <w:rsid w:val="005247E3"/>
    <w:rsid w:val="005F69B0"/>
    <w:rsid w:val="00666EB7"/>
    <w:rsid w:val="006F5A0C"/>
    <w:rsid w:val="00734077"/>
    <w:rsid w:val="007411B2"/>
    <w:rsid w:val="00767F83"/>
    <w:rsid w:val="007B2EA7"/>
    <w:rsid w:val="007C2160"/>
    <w:rsid w:val="00824586"/>
    <w:rsid w:val="008522E4"/>
    <w:rsid w:val="008563D0"/>
    <w:rsid w:val="00872052"/>
    <w:rsid w:val="008C03DF"/>
    <w:rsid w:val="00931F42"/>
    <w:rsid w:val="009556B9"/>
    <w:rsid w:val="00985994"/>
    <w:rsid w:val="009C0B0F"/>
    <w:rsid w:val="00AC3ABD"/>
    <w:rsid w:val="00B107C5"/>
    <w:rsid w:val="00B15D7B"/>
    <w:rsid w:val="00C17FEE"/>
    <w:rsid w:val="00C546EF"/>
    <w:rsid w:val="00CD0A50"/>
    <w:rsid w:val="00CE57F1"/>
    <w:rsid w:val="00D32EF4"/>
    <w:rsid w:val="00D7530C"/>
    <w:rsid w:val="00DC65ED"/>
    <w:rsid w:val="00DE114E"/>
    <w:rsid w:val="00E307D3"/>
    <w:rsid w:val="00E3607D"/>
    <w:rsid w:val="00E83499"/>
    <w:rsid w:val="00EB129A"/>
    <w:rsid w:val="00EB777C"/>
    <w:rsid w:val="00EF783E"/>
    <w:rsid w:val="00F14E78"/>
    <w:rsid w:val="00F333FE"/>
    <w:rsid w:val="00F361F6"/>
    <w:rsid w:val="00F478FB"/>
    <w:rsid w:val="00FA17BB"/>
    <w:rsid w:val="00FB7112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BD68"/>
  <w15:chartTrackingRefBased/>
  <w15:docId w15:val="{F3F316C5-0619-4C9E-9EF9-F6EED80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605;&#1591;&#1575;&#1604;&#1593;&#1575;&#1578;%20&#1586;&#1606;&#1575;&#16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8632-1FE8-4A75-8A6D-F73E5A82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مطالعات زنان.dotx</Template>
  <TotalTime>291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NP</cp:lastModifiedBy>
  <cp:revision>38</cp:revision>
  <dcterms:created xsi:type="dcterms:W3CDTF">2018-09-05T08:02:00Z</dcterms:created>
  <dcterms:modified xsi:type="dcterms:W3CDTF">2024-09-09T20:07:00Z</dcterms:modified>
</cp:coreProperties>
</file>