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0033" w:type="dxa"/>
        <w:tblLayout w:type="fixed"/>
        <w:tblLook w:val="06A0" w:firstRow="1" w:lastRow="0" w:firstColumn="1" w:lastColumn="0" w:noHBand="1" w:noVBand="1"/>
      </w:tblPr>
      <w:tblGrid>
        <w:gridCol w:w="515"/>
        <w:gridCol w:w="746"/>
        <w:gridCol w:w="1801"/>
        <w:gridCol w:w="565"/>
        <w:gridCol w:w="1124"/>
        <w:gridCol w:w="699"/>
        <w:gridCol w:w="720"/>
        <w:gridCol w:w="720"/>
        <w:gridCol w:w="720"/>
        <w:gridCol w:w="544"/>
        <w:gridCol w:w="940"/>
        <w:gridCol w:w="644"/>
        <w:gridCol w:w="295"/>
      </w:tblGrid>
      <w:tr w:rsidR="00767F83" w:rsidRPr="007C2160" w14:paraId="304312A0" w14:textId="77777777" w:rsidTr="006617A3">
        <w:tc>
          <w:tcPr>
            <w:tcW w:w="1003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1BE655A" w14:textId="187ACC0B" w:rsidR="00767F83" w:rsidRPr="007C2160" w:rsidRDefault="00767F83" w:rsidP="006617A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>برنامه درسی نیمسال</w:t>
            </w:r>
            <w:r w:rsidR="008F5CC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6617A3">
              <w:rPr>
                <w:rFonts w:cs="B Zar" w:hint="cs"/>
                <w:sz w:val="20"/>
                <w:szCs w:val="20"/>
                <w:rtl/>
              </w:rPr>
              <w:t>اول</w:t>
            </w:r>
            <w:r w:rsidR="00B4122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AC3ABD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6C7103">
              <w:rPr>
                <w:rFonts w:cs="B Zar" w:hint="cs"/>
                <w:sz w:val="20"/>
                <w:szCs w:val="20"/>
                <w:rtl/>
              </w:rPr>
              <w:t>1403</w:t>
            </w:r>
            <w:r w:rsidR="00EB7E6D">
              <w:rPr>
                <w:rFonts w:cs="B Zar" w:hint="cs"/>
                <w:sz w:val="20"/>
                <w:szCs w:val="20"/>
                <w:rtl/>
              </w:rPr>
              <w:t>-</w:t>
            </w:r>
            <w:r w:rsidR="006C7103">
              <w:rPr>
                <w:rFonts w:cs="B Zar" w:hint="cs"/>
                <w:sz w:val="20"/>
                <w:szCs w:val="20"/>
                <w:rtl/>
              </w:rPr>
              <w:t>1404</w:t>
            </w:r>
          </w:p>
        </w:tc>
      </w:tr>
      <w:tr w:rsidR="00767F83" w:rsidRPr="007C2160" w14:paraId="43F4B421" w14:textId="77777777" w:rsidTr="006617A3">
        <w:tc>
          <w:tcPr>
            <w:tcW w:w="1003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82E5161" w14:textId="77777777" w:rsidR="00767F83" w:rsidRPr="007C2160" w:rsidRDefault="00767F83" w:rsidP="006617A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 xml:space="preserve">(گروه </w:t>
            </w:r>
            <w:r w:rsidR="00F333FE">
              <w:rPr>
                <w:rFonts w:cs="B Zar" w:hint="cs"/>
                <w:sz w:val="20"/>
                <w:szCs w:val="20"/>
                <w:rtl/>
              </w:rPr>
              <w:t>مدیریت فناوری اطلاعات</w:t>
            </w:r>
            <w:r w:rsidRPr="007C2160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</w:tr>
      <w:tr w:rsidR="000A412A" w:rsidRPr="007C2160" w14:paraId="5F106E64" w14:textId="77777777" w:rsidTr="00EA17A2">
        <w:trPr>
          <w:trHeight w:val="605"/>
        </w:trPr>
        <w:tc>
          <w:tcPr>
            <w:tcW w:w="100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D0105D" w14:textId="61F02C4C" w:rsidR="000A412A" w:rsidRPr="007C2160" w:rsidRDefault="000A412A" w:rsidP="000A412A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  مختص ورودی: مهر  1403                                                          رشته: مدیریت فناوری اطلاعات                                                         مقطع: ارشد</w:t>
            </w:r>
          </w:p>
        </w:tc>
      </w:tr>
      <w:tr w:rsidR="00DF29BB" w:rsidRPr="007C2160" w14:paraId="642C5016" w14:textId="77777777" w:rsidTr="00AF4310">
        <w:tc>
          <w:tcPr>
            <w:tcW w:w="515" w:type="dxa"/>
            <w:vMerge w:val="restart"/>
            <w:tcBorders>
              <w:top w:val="single" w:sz="4" w:space="0" w:color="auto"/>
            </w:tcBorders>
            <w:vAlign w:val="center"/>
          </w:tcPr>
          <w:p w14:paraId="1467CB6C" w14:textId="77777777" w:rsidR="00DF29BB" w:rsidRPr="006617A3" w:rsidRDefault="00DF29BB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vAlign w:val="center"/>
          </w:tcPr>
          <w:p w14:paraId="6CF3A095" w14:textId="77777777" w:rsidR="00DF29BB" w:rsidRPr="006617A3" w:rsidRDefault="00DF29BB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</w:tcBorders>
            <w:vAlign w:val="center"/>
          </w:tcPr>
          <w:p w14:paraId="596476BA" w14:textId="77777777" w:rsidR="00DF29BB" w:rsidRPr="006617A3" w:rsidRDefault="00DF29BB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vAlign w:val="center"/>
          </w:tcPr>
          <w:p w14:paraId="7E2BAE7C" w14:textId="77777777" w:rsidR="00DF29BB" w:rsidRPr="006617A3" w:rsidRDefault="00DF29BB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</w:tcBorders>
            <w:vAlign w:val="center"/>
          </w:tcPr>
          <w:p w14:paraId="6CD1C0FB" w14:textId="77777777" w:rsidR="00DF29BB" w:rsidRPr="006617A3" w:rsidRDefault="00DF29BB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نام استاد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</w:tcBorders>
            <w:vAlign w:val="center"/>
          </w:tcPr>
          <w:p w14:paraId="0AB276EC" w14:textId="2CE80B33" w:rsidR="00DF29BB" w:rsidRPr="006617A3" w:rsidRDefault="00DF29BB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زمان و ساعت تشکیل کلاس‌ها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vAlign w:val="center"/>
          </w:tcPr>
          <w:p w14:paraId="7B88FBB8" w14:textId="77777777" w:rsidR="00DF29BB" w:rsidRPr="006617A3" w:rsidRDefault="00DF29BB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شماره کلاس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</w:tcBorders>
            <w:vAlign w:val="center"/>
          </w:tcPr>
          <w:p w14:paraId="512DC6B1" w14:textId="77777777" w:rsidR="00DF29BB" w:rsidRPr="006617A3" w:rsidRDefault="00DF29BB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زمان برگزاری امتحان</w:t>
            </w:r>
          </w:p>
        </w:tc>
      </w:tr>
      <w:tr w:rsidR="006C6955" w:rsidRPr="007C2160" w14:paraId="4E9EA2DA" w14:textId="77777777" w:rsidTr="00D74348">
        <w:tc>
          <w:tcPr>
            <w:tcW w:w="515" w:type="dxa"/>
            <w:vMerge/>
            <w:vAlign w:val="center"/>
          </w:tcPr>
          <w:p w14:paraId="13094964" w14:textId="77777777" w:rsidR="00710522" w:rsidRPr="006617A3" w:rsidRDefault="00710522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46" w:type="dxa"/>
            <w:vMerge/>
            <w:vAlign w:val="center"/>
          </w:tcPr>
          <w:p w14:paraId="66513C4B" w14:textId="77777777" w:rsidR="00710522" w:rsidRPr="006617A3" w:rsidRDefault="00710522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801" w:type="dxa"/>
            <w:vMerge/>
            <w:vAlign w:val="center"/>
          </w:tcPr>
          <w:p w14:paraId="55830793" w14:textId="77777777" w:rsidR="00710522" w:rsidRPr="006617A3" w:rsidRDefault="00710522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65" w:type="dxa"/>
            <w:vMerge/>
            <w:vAlign w:val="center"/>
          </w:tcPr>
          <w:p w14:paraId="1EC675AF" w14:textId="77777777" w:rsidR="00710522" w:rsidRPr="006617A3" w:rsidRDefault="00710522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14:paraId="3E9D87E7" w14:textId="77777777" w:rsidR="00710522" w:rsidRPr="006617A3" w:rsidRDefault="00710522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99" w:type="dxa"/>
            <w:vAlign w:val="center"/>
          </w:tcPr>
          <w:p w14:paraId="3C736DC7" w14:textId="47D785B4" w:rsidR="00710522" w:rsidRPr="006617A3" w:rsidRDefault="000D6BCA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720" w:type="dxa"/>
            <w:vAlign w:val="center"/>
          </w:tcPr>
          <w:p w14:paraId="3347425C" w14:textId="32312162" w:rsidR="00710522" w:rsidRPr="006617A3" w:rsidRDefault="000D6BCA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720" w:type="dxa"/>
            <w:vAlign w:val="center"/>
          </w:tcPr>
          <w:p w14:paraId="4FC99FCF" w14:textId="21DA8206" w:rsidR="00710522" w:rsidRPr="006617A3" w:rsidRDefault="000D6BCA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چهار شنبه</w:t>
            </w:r>
          </w:p>
        </w:tc>
        <w:tc>
          <w:tcPr>
            <w:tcW w:w="720" w:type="dxa"/>
            <w:vAlign w:val="center"/>
          </w:tcPr>
          <w:p w14:paraId="0504A09E" w14:textId="3710C98C" w:rsidR="00710522" w:rsidRPr="006617A3" w:rsidRDefault="00DF29BB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هفته</w:t>
            </w:r>
          </w:p>
        </w:tc>
        <w:tc>
          <w:tcPr>
            <w:tcW w:w="544" w:type="dxa"/>
            <w:vMerge/>
            <w:vAlign w:val="center"/>
          </w:tcPr>
          <w:p w14:paraId="1D928DC4" w14:textId="77777777" w:rsidR="00710522" w:rsidRPr="006617A3" w:rsidRDefault="00710522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40" w:type="dxa"/>
            <w:vAlign w:val="center"/>
          </w:tcPr>
          <w:p w14:paraId="1A554CCE" w14:textId="77777777" w:rsidR="00710522" w:rsidRPr="006617A3" w:rsidRDefault="00710522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39" w:type="dxa"/>
            <w:gridSpan w:val="2"/>
            <w:vAlign w:val="center"/>
          </w:tcPr>
          <w:p w14:paraId="557041F1" w14:textId="77777777" w:rsidR="00710522" w:rsidRPr="00767F83" w:rsidRDefault="00710522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ساعت</w:t>
            </w:r>
          </w:p>
        </w:tc>
      </w:tr>
      <w:tr w:rsidR="006C6955" w:rsidRPr="007C2160" w14:paraId="58C15F08" w14:textId="77777777" w:rsidTr="00D74348">
        <w:tc>
          <w:tcPr>
            <w:tcW w:w="515" w:type="dxa"/>
            <w:vAlign w:val="center"/>
          </w:tcPr>
          <w:p w14:paraId="36DA590A" w14:textId="77777777" w:rsidR="00710522" w:rsidRPr="006617A3" w:rsidRDefault="00710522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746" w:type="dxa"/>
            <w:vAlign w:val="center"/>
          </w:tcPr>
          <w:p w14:paraId="7196B849" w14:textId="5EDBE1F5" w:rsidR="00710522" w:rsidRPr="006617A3" w:rsidRDefault="00DF4D1A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8011413</w:t>
            </w:r>
          </w:p>
        </w:tc>
        <w:tc>
          <w:tcPr>
            <w:tcW w:w="1801" w:type="dxa"/>
            <w:vAlign w:val="center"/>
          </w:tcPr>
          <w:p w14:paraId="3E28B8B0" w14:textId="08524C01" w:rsidR="00710522" w:rsidRPr="006617A3" w:rsidRDefault="00DF4D1A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کسب وکار الکترونیک</w:t>
            </w:r>
            <w:r w:rsidR="006617A3" w:rsidRPr="006617A3">
              <w:rPr>
                <w:rFonts w:cs="B Zar" w:hint="cs"/>
                <w:sz w:val="16"/>
                <w:szCs w:val="16"/>
                <w:rtl/>
              </w:rPr>
              <w:t>ی</w:t>
            </w:r>
          </w:p>
        </w:tc>
        <w:tc>
          <w:tcPr>
            <w:tcW w:w="565" w:type="dxa"/>
            <w:vAlign w:val="center"/>
          </w:tcPr>
          <w:p w14:paraId="3B420EA1" w14:textId="77777777" w:rsidR="00710522" w:rsidRPr="006617A3" w:rsidRDefault="00710522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124" w:type="dxa"/>
            <w:vAlign w:val="center"/>
          </w:tcPr>
          <w:p w14:paraId="70381665" w14:textId="56BAD65A" w:rsidR="00710522" w:rsidRPr="006617A3" w:rsidRDefault="000D6BCA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دکتر زیب ارزانی</w:t>
            </w:r>
          </w:p>
        </w:tc>
        <w:tc>
          <w:tcPr>
            <w:tcW w:w="699" w:type="dxa"/>
            <w:vAlign w:val="center"/>
          </w:tcPr>
          <w:p w14:paraId="32C00DB7" w14:textId="64507FE8" w:rsidR="00710522" w:rsidRPr="006617A3" w:rsidRDefault="00710522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0CDAE40D" w14:textId="19E5C21D" w:rsidR="00710522" w:rsidRPr="006617A3" w:rsidRDefault="00710522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446B6D89" w14:textId="503F4D2A" w:rsidR="00710522" w:rsidRPr="006617A3" w:rsidRDefault="006617A3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8-10</w:t>
            </w:r>
          </w:p>
        </w:tc>
        <w:tc>
          <w:tcPr>
            <w:tcW w:w="720" w:type="dxa"/>
            <w:vAlign w:val="center"/>
          </w:tcPr>
          <w:p w14:paraId="6855FE0E" w14:textId="75B9DECE" w:rsidR="00710522" w:rsidRPr="006617A3" w:rsidRDefault="00710522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544" w:type="dxa"/>
            <w:vAlign w:val="center"/>
          </w:tcPr>
          <w:p w14:paraId="46003E65" w14:textId="328D60BD" w:rsidR="00710522" w:rsidRPr="006617A3" w:rsidRDefault="00B4122C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204</w:t>
            </w:r>
          </w:p>
        </w:tc>
        <w:tc>
          <w:tcPr>
            <w:tcW w:w="940" w:type="dxa"/>
            <w:vAlign w:val="center"/>
          </w:tcPr>
          <w:p w14:paraId="12668455" w14:textId="10024BB9" w:rsidR="00710522" w:rsidRPr="006617A3" w:rsidRDefault="00D74348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29</w:t>
            </w:r>
            <w:r w:rsidR="000D6BCA" w:rsidRPr="006617A3">
              <w:rPr>
                <w:rFonts w:cs="B Zar" w:hint="cs"/>
                <w:sz w:val="16"/>
                <w:szCs w:val="16"/>
                <w:rtl/>
              </w:rPr>
              <w:t>/10/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939" w:type="dxa"/>
            <w:gridSpan w:val="2"/>
            <w:vAlign w:val="center"/>
          </w:tcPr>
          <w:p w14:paraId="01EF69FA" w14:textId="01111C48" w:rsidR="00710522" w:rsidRPr="006617A3" w:rsidRDefault="00D74348" w:rsidP="006617A3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</w:t>
            </w:r>
            <w:r w:rsidR="00710522" w:rsidRPr="006617A3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12</w:t>
            </w:r>
          </w:p>
        </w:tc>
      </w:tr>
      <w:tr w:rsidR="00D74348" w:rsidRPr="007C2160" w14:paraId="2A3CD255" w14:textId="77777777" w:rsidTr="00D74348">
        <w:tc>
          <w:tcPr>
            <w:tcW w:w="515" w:type="dxa"/>
            <w:vAlign w:val="center"/>
          </w:tcPr>
          <w:p w14:paraId="0D678D21" w14:textId="77777777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14:paraId="589DDF96" w14:textId="40A5AF97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8011507</w:t>
            </w:r>
          </w:p>
        </w:tc>
        <w:tc>
          <w:tcPr>
            <w:tcW w:w="1801" w:type="dxa"/>
            <w:vAlign w:val="center"/>
          </w:tcPr>
          <w:p w14:paraId="3B976AF7" w14:textId="58BE210C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مبانی تئوری و فلسفی سیستم های اطلاعاتی</w:t>
            </w:r>
          </w:p>
        </w:tc>
        <w:tc>
          <w:tcPr>
            <w:tcW w:w="565" w:type="dxa"/>
            <w:vAlign w:val="center"/>
          </w:tcPr>
          <w:p w14:paraId="3AEF47AB" w14:textId="77777777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124" w:type="dxa"/>
            <w:vAlign w:val="center"/>
          </w:tcPr>
          <w:p w14:paraId="089D3EF8" w14:textId="77009843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دکتر مختاری</w:t>
            </w:r>
          </w:p>
        </w:tc>
        <w:tc>
          <w:tcPr>
            <w:tcW w:w="699" w:type="dxa"/>
            <w:vAlign w:val="center"/>
          </w:tcPr>
          <w:p w14:paraId="13856D63" w14:textId="77777777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00C238C6" w14:textId="60B5FE13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13- 9:30</w:t>
            </w:r>
          </w:p>
        </w:tc>
        <w:tc>
          <w:tcPr>
            <w:tcW w:w="720" w:type="dxa"/>
            <w:vAlign w:val="center"/>
          </w:tcPr>
          <w:p w14:paraId="3608B42F" w14:textId="40E103FB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06F54805" w14:textId="1106A7D9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یک هفته درمیان</w:t>
            </w:r>
          </w:p>
        </w:tc>
        <w:tc>
          <w:tcPr>
            <w:tcW w:w="544" w:type="dxa"/>
            <w:vAlign w:val="center"/>
          </w:tcPr>
          <w:p w14:paraId="0AD897B3" w14:textId="4D6D20FE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204</w:t>
            </w:r>
          </w:p>
        </w:tc>
        <w:tc>
          <w:tcPr>
            <w:tcW w:w="940" w:type="dxa"/>
            <w:vAlign w:val="center"/>
          </w:tcPr>
          <w:p w14:paraId="32406420" w14:textId="39A98DF2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02</w:t>
            </w:r>
            <w:r w:rsidRPr="006617A3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11</w:t>
            </w:r>
            <w:r w:rsidRPr="006617A3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939" w:type="dxa"/>
            <w:gridSpan w:val="2"/>
            <w:vAlign w:val="center"/>
          </w:tcPr>
          <w:p w14:paraId="6B4DFF02" w14:textId="76E867F6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</w:t>
            </w:r>
            <w:r w:rsidRPr="006617A3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12</w:t>
            </w:r>
          </w:p>
        </w:tc>
      </w:tr>
      <w:tr w:rsidR="00D74348" w:rsidRPr="007C2160" w14:paraId="4C3FDDC5" w14:textId="77777777" w:rsidTr="00D74348">
        <w:tc>
          <w:tcPr>
            <w:tcW w:w="515" w:type="dxa"/>
            <w:vAlign w:val="center"/>
          </w:tcPr>
          <w:p w14:paraId="7A5DE237" w14:textId="77777777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746" w:type="dxa"/>
            <w:vAlign w:val="center"/>
          </w:tcPr>
          <w:p w14:paraId="7EBC41ED" w14:textId="7BADE86C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8011508</w:t>
            </w:r>
          </w:p>
        </w:tc>
        <w:tc>
          <w:tcPr>
            <w:tcW w:w="1801" w:type="dxa"/>
            <w:vAlign w:val="center"/>
          </w:tcPr>
          <w:p w14:paraId="173A1B4F" w14:textId="4761E52E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مبانی و زیر ساخت فناوری اطلاعات</w:t>
            </w:r>
          </w:p>
        </w:tc>
        <w:tc>
          <w:tcPr>
            <w:tcW w:w="565" w:type="dxa"/>
            <w:vAlign w:val="center"/>
          </w:tcPr>
          <w:p w14:paraId="2B366311" w14:textId="77777777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124" w:type="dxa"/>
            <w:vAlign w:val="center"/>
          </w:tcPr>
          <w:p w14:paraId="608353F2" w14:textId="11A1FC24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دکتر زیب ارزانی</w:t>
            </w:r>
          </w:p>
        </w:tc>
        <w:tc>
          <w:tcPr>
            <w:tcW w:w="699" w:type="dxa"/>
            <w:vAlign w:val="center"/>
          </w:tcPr>
          <w:p w14:paraId="293863C6" w14:textId="77777777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73587C3E" w14:textId="24BC0199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24A34425" w14:textId="31EB89DA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  <w:tc>
          <w:tcPr>
            <w:tcW w:w="720" w:type="dxa"/>
            <w:vAlign w:val="center"/>
          </w:tcPr>
          <w:p w14:paraId="267A0F64" w14:textId="76A56C4F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544" w:type="dxa"/>
            <w:vAlign w:val="center"/>
          </w:tcPr>
          <w:p w14:paraId="33AD41E6" w14:textId="7BA90B6F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204</w:t>
            </w:r>
          </w:p>
        </w:tc>
        <w:tc>
          <w:tcPr>
            <w:tcW w:w="940" w:type="dxa"/>
            <w:vAlign w:val="center"/>
          </w:tcPr>
          <w:p w14:paraId="18C5F4D7" w14:textId="6D5394BB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06</w:t>
            </w:r>
            <w:r w:rsidRPr="006617A3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11</w:t>
            </w:r>
            <w:r w:rsidRPr="006617A3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939" w:type="dxa"/>
            <w:gridSpan w:val="2"/>
            <w:vAlign w:val="center"/>
          </w:tcPr>
          <w:p w14:paraId="7D4E9F3D" w14:textId="2C7ADBD2" w:rsidR="00D74348" w:rsidRPr="006617A3" w:rsidRDefault="00D74348" w:rsidP="00D7434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</w:t>
            </w:r>
            <w:r w:rsidRPr="006617A3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12</w:t>
            </w:r>
          </w:p>
        </w:tc>
      </w:tr>
      <w:tr w:rsidR="000A412A" w:rsidRPr="007C2160" w14:paraId="79C7F120" w14:textId="77777777" w:rsidTr="00D74348">
        <w:tc>
          <w:tcPr>
            <w:tcW w:w="515" w:type="dxa"/>
            <w:vAlign w:val="center"/>
          </w:tcPr>
          <w:p w14:paraId="492BBD16" w14:textId="77777777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746" w:type="dxa"/>
            <w:vAlign w:val="center"/>
          </w:tcPr>
          <w:p w14:paraId="2E01CBC3" w14:textId="76E3C161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8011509</w:t>
            </w:r>
          </w:p>
        </w:tc>
        <w:tc>
          <w:tcPr>
            <w:tcW w:w="1801" w:type="dxa"/>
            <w:vAlign w:val="center"/>
          </w:tcPr>
          <w:p w14:paraId="15F2B85B" w14:textId="62F491CB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مبانی مدیریت دانش</w:t>
            </w:r>
          </w:p>
        </w:tc>
        <w:tc>
          <w:tcPr>
            <w:tcW w:w="565" w:type="dxa"/>
            <w:vAlign w:val="center"/>
          </w:tcPr>
          <w:p w14:paraId="1B973D99" w14:textId="77777777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124" w:type="dxa"/>
            <w:vAlign w:val="center"/>
          </w:tcPr>
          <w:p w14:paraId="1422D573" w14:textId="00DA37F0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دکتر زیب ارزانی</w:t>
            </w:r>
          </w:p>
        </w:tc>
        <w:tc>
          <w:tcPr>
            <w:tcW w:w="699" w:type="dxa"/>
            <w:vAlign w:val="center"/>
          </w:tcPr>
          <w:p w14:paraId="17635F77" w14:textId="7F47D6D9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5A522508" w14:textId="74F87594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1C6384B7" w14:textId="43E6161A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14</w:t>
            </w:r>
            <w:r w:rsidRPr="006617A3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16</w:t>
            </w:r>
          </w:p>
        </w:tc>
        <w:tc>
          <w:tcPr>
            <w:tcW w:w="720" w:type="dxa"/>
            <w:vAlign w:val="center"/>
          </w:tcPr>
          <w:p w14:paraId="30E72E08" w14:textId="21BACBC9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544" w:type="dxa"/>
            <w:vAlign w:val="center"/>
          </w:tcPr>
          <w:p w14:paraId="2FDDC2AC" w14:textId="4ABAB830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204</w:t>
            </w:r>
          </w:p>
        </w:tc>
        <w:tc>
          <w:tcPr>
            <w:tcW w:w="940" w:type="dxa"/>
            <w:vAlign w:val="center"/>
          </w:tcPr>
          <w:p w14:paraId="69820B30" w14:textId="47B16200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08</w:t>
            </w:r>
            <w:r w:rsidRPr="006617A3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11</w:t>
            </w:r>
            <w:r w:rsidRPr="006617A3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939" w:type="dxa"/>
            <w:gridSpan w:val="2"/>
            <w:vAlign w:val="center"/>
          </w:tcPr>
          <w:p w14:paraId="3CF40DF3" w14:textId="13A79EB9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</w:t>
            </w:r>
            <w:r w:rsidRPr="006617A3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12</w:t>
            </w:r>
          </w:p>
        </w:tc>
      </w:tr>
      <w:tr w:rsidR="000A412A" w:rsidRPr="007C2160" w14:paraId="312D310F" w14:textId="77777777" w:rsidTr="00D74348">
        <w:trPr>
          <w:trHeight w:val="197"/>
        </w:trPr>
        <w:tc>
          <w:tcPr>
            <w:tcW w:w="515" w:type="dxa"/>
            <w:vAlign w:val="center"/>
          </w:tcPr>
          <w:p w14:paraId="067A4E44" w14:textId="77777777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746" w:type="dxa"/>
            <w:vAlign w:val="center"/>
          </w:tcPr>
          <w:p w14:paraId="1D194113" w14:textId="68F17849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8011510</w:t>
            </w:r>
          </w:p>
        </w:tc>
        <w:tc>
          <w:tcPr>
            <w:tcW w:w="1801" w:type="dxa"/>
            <w:vAlign w:val="center"/>
          </w:tcPr>
          <w:p w14:paraId="6CE23C7B" w14:textId="68C8B36B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هوشمندی کسب وکار</w:t>
            </w:r>
          </w:p>
        </w:tc>
        <w:tc>
          <w:tcPr>
            <w:tcW w:w="565" w:type="dxa"/>
            <w:vAlign w:val="center"/>
          </w:tcPr>
          <w:p w14:paraId="3E373EEF" w14:textId="77777777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124" w:type="dxa"/>
            <w:vAlign w:val="center"/>
          </w:tcPr>
          <w:p w14:paraId="6876213A" w14:textId="2476DB33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دکتر بلوکی</w:t>
            </w:r>
          </w:p>
        </w:tc>
        <w:tc>
          <w:tcPr>
            <w:tcW w:w="699" w:type="dxa"/>
            <w:vAlign w:val="center"/>
          </w:tcPr>
          <w:p w14:paraId="16E59613" w14:textId="484BB332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00BB0EE1" w14:textId="7B10C276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23367527" w14:textId="0023DE38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16</w:t>
            </w:r>
            <w:r w:rsidRPr="006617A3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18</w:t>
            </w:r>
          </w:p>
        </w:tc>
        <w:tc>
          <w:tcPr>
            <w:tcW w:w="720" w:type="dxa"/>
            <w:vAlign w:val="center"/>
          </w:tcPr>
          <w:p w14:paraId="7B392179" w14:textId="77777777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544" w:type="dxa"/>
            <w:vAlign w:val="center"/>
          </w:tcPr>
          <w:p w14:paraId="59C60F29" w14:textId="62C66559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204</w:t>
            </w:r>
          </w:p>
        </w:tc>
        <w:tc>
          <w:tcPr>
            <w:tcW w:w="940" w:type="dxa"/>
            <w:vAlign w:val="center"/>
          </w:tcPr>
          <w:p w14:paraId="1E408538" w14:textId="75C6FAB3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</w:t>
            </w:r>
            <w:r w:rsidRPr="006617A3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11</w:t>
            </w:r>
            <w:r w:rsidRPr="006617A3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939" w:type="dxa"/>
            <w:gridSpan w:val="2"/>
            <w:vAlign w:val="center"/>
          </w:tcPr>
          <w:p w14:paraId="2C436958" w14:textId="0B4A2AA8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</w:t>
            </w:r>
            <w:r w:rsidRPr="006617A3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12</w:t>
            </w:r>
          </w:p>
        </w:tc>
      </w:tr>
      <w:tr w:rsidR="000A412A" w:rsidRPr="007C2160" w14:paraId="1C6CCE57" w14:textId="77777777" w:rsidTr="00D74348">
        <w:trPr>
          <w:trHeight w:val="197"/>
        </w:trPr>
        <w:tc>
          <w:tcPr>
            <w:tcW w:w="515" w:type="dxa"/>
            <w:vAlign w:val="center"/>
          </w:tcPr>
          <w:p w14:paraId="4C8231EC" w14:textId="1534AB5C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6</w:t>
            </w:r>
          </w:p>
        </w:tc>
        <w:tc>
          <w:tcPr>
            <w:tcW w:w="746" w:type="dxa"/>
            <w:vAlign w:val="center"/>
          </w:tcPr>
          <w:p w14:paraId="39C20A58" w14:textId="72609060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8011526</w:t>
            </w:r>
          </w:p>
        </w:tc>
        <w:tc>
          <w:tcPr>
            <w:tcW w:w="1801" w:type="dxa"/>
            <w:vAlign w:val="center"/>
          </w:tcPr>
          <w:p w14:paraId="6413A31D" w14:textId="5FDB18E2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روش تحقیق</w:t>
            </w:r>
          </w:p>
        </w:tc>
        <w:tc>
          <w:tcPr>
            <w:tcW w:w="565" w:type="dxa"/>
            <w:vAlign w:val="center"/>
          </w:tcPr>
          <w:p w14:paraId="606584DF" w14:textId="02E177CB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124" w:type="dxa"/>
            <w:vAlign w:val="center"/>
          </w:tcPr>
          <w:p w14:paraId="31A74A16" w14:textId="7498EBF9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دکتر دولانی</w:t>
            </w:r>
          </w:p>
        </w:tc>
        <w:tc>
          <w:tcPr>
            <w:tcW w:w="699" w:type="dxa"/>
            <w:vAlign w:val="center"/>
          </w:tcPr>
          <w:p w14:paraId="79D1F71E" w14:textId="468B7435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070244E5" w14:textId="10AAE6BE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8-9:30</w:t>
            </w:r>
          </w:p>
        </w:tc>
        <w:tc>
          <w:tcPr>
            <w:tcW w:w="720" w:type="dxa"/>
            <w:vAlign w:val="center"/>
          </w:tcPr>
          <w:p w14:paraId="7D19B691" w14:textId="4D012AF2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5E7DCD6A" w14:textId="0D25171E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544" w:type="dxa"/>
            <w:vAlign w:val="center"/>
          </w:tcPr>
          <w:p w14:paraId="1B3E3559" w14:textId="3087A86E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204</w:t>
            </w:r>
          </w:p>
        </w:tc>
        <w:tc>
          <w:tcPr>
            <w:tcW w:w="940" w:type="dxa"/>
            <w:vAlign w:val="center"/>
          </w:tcPr>
          <w:p w14:paraId="3C916901" w14:textId="6AA8CFD3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26</w:t>
            </w:r>
            <w:r w:rsidRPr="006617A3">
              <w:rPr>
                <w:rFonts w:cs="B Zar" w:hint="cs"/>
                <w:sz w:val="16"/>
                <w:szCs w:val="16"/>
                <w:rtl/>
              </w:rPr>
              <w:t>/10/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939" w:type="dxa"/>
            <w:gridSpan w:val="2"/>
            <w:vAlign w:val="center"/>
          </w:tcPr>
          <w:p w14:paraId="317624C1" w14:textId="0D4E10A8" w:rsidR="000A412A" w:rsidRPr="006617A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</w:t>
            </w:r>
            <w:r w:rsidRPr="006617A3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12</w:t>
            </w:r>
          </w:p>
        </w:tc>
      </w:tr>
      <w:tr w:rsidR="000A412A" w14:paraId="318E891F" w14:textId="77777777" w:rsidTr="00661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5" w:type="dxa"/>
        </w:trPr>
        <w:tc>
          <w:tcPr>
            <w:tcW w:w="9738" w:type="dxa"/>
            <w:gridSpan w:val="12"/>
            <w:vAlign w:val="center"/>
          </w:tcPr>
          <w:p w14:paraId="2DBFC8FE" w14:textId="77777777" w:rsidR="000A412A" w:rsidRPr="00767F83" w:rsidRDefault="000A412A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</w:tbl>
    <w:p w14:paraId="442F43BA" w14:textId="77777777" w:rsidR="008F5CCE" w:rsidRDefault="008F5CCE">
      <w:pPr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69" w:type="dxa"/>
        <w:tblLayout w:type="fixed"/>
        <w:tblLook w:val="06A0" w:firstRow="1" w:lastRow="0" w:firstColumn="1" w:lastColumn="0" w:noHBand="1" w:noVBand="1"/>
      </w:tblPr>
      <w:tblGrid>
        <w:gridCol w:w="652"/>
        <w:gridCol w:w="746"/>
        <w:gridCol w:w="1482"/>
        <w:gridCol w:w="540"/>
        <w:gridCol w:w="1170"/>
        <w:gridCol w:w="615"/>
        <w:gridCol w:w="720"/>
        <w:gridCol w:w="807"/>
        <w:gridCol w:w="720"/>
        <w:gridCol w:w="822"/>
        <w:gridCol w:w="845"/>
        <w:gridCol w:w="634"/>
        <w:gridCol w:w="316"/>
      </w:tblGrid>
      <w:tr w:rsidR="00D74348" w:rsidRPr="007C2160" w14:paraId="6E3E25D5" w14:textId="77777777" w:rsidTr="000A412A">
        <w:tc>
          <w:tcPr>
            <w:tcW w:w="1006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4460BC3" w14:textId="0CE09B64" w:rsidR="00D74348" w:rsidRPr="007C2160" w:rsidRDefault="00D74348" w:rsidP="000A412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>برنامه درسی نیمسال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اول  </w:t>
            </w:r>
            <w:r w:rsidR="006C7103">
              <w:rPr>
                <w:rFonts w:cs="B Zar" w:hint="cs"/>
                <w:sz w:val="20"/>
                <w:szCs w:val="20"/>
                <w:rtl/>
              </w:rPr>
              <w:t>1403</w:t>
            </w:r>
            <w:r>
              <w:rPr>
                <w:rFonts w:cs="B Zar" w:hint="cs"/>
                <w:sz w:val="20"/>
                <w:szCs w:val="20"/>
                <w:rtl/>
              </w:rPr>
              <w:t>-</w:t>
            </w:r>
            <w:r w:rsidR="006C7103">
              <w:rPr>
                <w:rFonts w:cs="B Zar" w:hint="cs"/>
                <w:sz w:val="20"/>
                <w:szCs w:val="20"/>
                <w:rtl/>
              </w:rPr>
              <w:t>1404</w:t>
            </w:r>
          </w:p>
        </w:tc>
      </w:tr>
      <w:tr w:rsidR="006C6955" w:rsidRPr="007C2160" w14:paraId="2E6D2928" w14:textId="77777777" w:rsidTr="000A412A">
        <w:tc>
          <w:tcPr>
            <w:tcW w:w="1006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13E4F18" w14:textId="77777777" w:rsidR="006C6955" w:rsidRPr="007C2160" w:rsidRDefault="006C6955" w:rsidP="000A412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 xml:space="preserve">(گروه </w:t>
            </w:r>
            <w:r>
              <w:rPr>
                <w:rFonts w:cs="B Zar" w:hint="cs"/>
                <w:sz w:val="20"/>
                <w:szCs w:val="20"/>
                <w:rtl/>
              </w:rPr>
              <w:t>مدیریت فناوری اطلاعات</w:t>
            </w:r>
            <w:r w:rsidRPr="007C2160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</w:tr>
      <w:tr w:rsidR="0073185B" w:rsidRPr="007C2160" w14:paraId="1114E329" w14:textId="77777777" w:rsidTr="005302CB">
        <w:trPr>
          <w:trHeight w:val="605"/>
        </w:trPr>
        <w:tc>
          <w:tcPr>
            <w:tcW w:w="1006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D2B920" w14:textId="75C158AD" w:rsidR="0073185B" w:rsidRPr="007C2160" w:rsidRDefault="0073185B" w:rsidP="0073185B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مختص ورودی: مهر 1402 و قبل از آن                                              رشته: مدیریت فناوری اطلاعات                                                        مقطع: ارشد</w:t>
            </w:r>
          </w:p>
        </w:tc>
      </w:tr>
      <w:tr w:rsidR="00DF29BB" w:rsidRPr="007C2160" w14:paraId="694E7A3C" w14:textId="77777777" w:rsidTr="00CA4950">
        <w:tc>
          <w:tcPr>
            <w:tcW w:w="652" w:type="dxa"/>
            <w:vMerge w:val="restart"/>
            <w:tcBorders>
              <w:top w:val="single" w:sz="4" w:space="0" w:color="auto"/>
            </w:tcBorders>
            <w:vAlign w:val="center"/>
          </w:tcPr>
          <w:p w14:paraId="695B49E6" w14:textId="77777777" w:rsidR="00DF29BB" w:rsidRPr="000A412A" w:rsidRDefault="00DF29BB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vAlign w:val="center"/>
          </w:tcPr>
          <w:p w14:paraId="6E2EEA9F" w14:textId="77777777" w:rsidR="00DF29BB" w:rsidRPr="000A412A" w:rsidRDefault="00DF29BB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  <w:vAlign w:val="center"/>
          </w:tcPr>
          <w:p w14:paraId="18EBCF73" w14:textId="77777777" w:rsidR="00DF29BB" w:rsidRPr="000A412A" w:rsidRDefault="00DF29BB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14:paraId="298221A8" w14:textId="77777777" w:rsidR="00DF29BB" w:rsidRPr="000A412A" w:rsidRDefault="00DF29BB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14:paraId="0051EA53" w14:textId="77777777" w:rsidR="00DF29BB" w:rsidRPr="000A412A" w:rsidRDefault="00DF29BB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نام استاد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7DAB2D3F" w14:textId="59611B04" w:rsidR="00DF29BB" w:rsidRPr="000A412A" w:rsidRDefault="00DF29BB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زمان و ساعت تشکیل کلاس‌ها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</w:tcBorders>
            <w:vAlign w:val="center"/>
          </w:tcPr>
          <w:p w14:paraId="2AF3C033" w14:textId="77777777" w:rsidR="00DF29BB" w:rsidRPr="000A412A" w:rsidRDefault="00DF29BB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شماره کلاس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</w:tcBorders>
            <w:vAlign w:val="center"/>
          </w:tcPr>
          <w:p w14:paraId="6421372C" w14:textId="77777777" w:rsidR="00DF29BB" w:rsidRPr="000A412A" w:rsidRDefault="00DF29BB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زمان برگزاری امتحان</w:t>
            </w:r>
          </w:p>
        </w:tc>
      </w:tr>
      <w:tr w:rsidR="00DF29BB" w:rsidRPr="007C2160" w14:paraId="03A68E0D" w14:textId="77777777" w:rsidTr="00DF29BB">
        <w:tc>
          <w:tcPr>
            <w:tcW w:w="652" w:type="dxa"/>
            <w:vMerge/>
            <w:vAlign w:val="center"/>
          </w:tcPr>
          <w:p w14:paraId="02B4352E" w14:textId="77777777" w:rsidR="00DF29BB" w:rsidRPr="000A412A" w:rsidRDefault="00DF29BB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46" w:type="dxa"/>
            <w:vMerge/>
            <w:vAlign w:val="center"/>
          </w:tcPr>
          <w:p w14:paraId="5668CFF8" w14:textId="77777777" w:rsidR="00DF29BB" w:rsidRPr="000A412A" w:rsidRDefault="00DF29BB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482" w:type="dxa"/>
            <w:vMerge/>
            <w:vAlign w:val="center"/>
          </w:tcPr>
          <w:p w14:paraId="0DFF4806" w14:textId="77777777" w:rsidR="00DF29BB" w:rsidRPr="000A412A" w:rsidRDefault="00DF29BB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157ABA04" w14:textId="77777777" w:rsidR="00DF29BB" w:rsidRPr="000A412A" w:rsidRDefault="00DF29BB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203EE8E6" w14:textId="77777777" w:rsidR="00DF29BB" w:rsidRPr="000A412A" w:rsidRDefault="00DF29BB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15" w:type="dxa"/>
            <w:vAlign w:val="center"/>
          </w:tcPr>
          <w:p w14:paraId="287970EF" w14:textId="7A9646E9" w:rsidR="00DF29BB" w:rsidRPr="000A412A" w:rsidRDefault="00DF29BB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720" w:type="dxa"/>
            <w:vAlign w:val="center"/>
          </w:tcPr>
          <w:p w14:paraId="55EE4F33" w14:textId="722B4104" w:rsidR="00DF29BB" w:rsidRPr="000A412A" w:rsidRDefault="00DF29BB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807" w:type="dxa"/>
            <w:vAlign w:val="center"/>
          </w:tcPr>
          <w:p w14:paraId="55A9F514" w14:textId="5B267A48" w:rsidR="00DF29BB" w:rsidRPr="000A412A" w:rsidRDefault="00DF29BB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720" w:type="dxa"/>
            <w:vAlign w:val="center"/>
          </w:tcPr>
          <w:p w14:paraId="742BE1E5" w14:textId="0E8D871E" w:rsidR="00DF29BB" w:rsidRPr="000A412A" w:rsidRDefault="00DF29BB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هفته</w:t>
            </w:r>
          </w:p>
        </w:tc>
        <w:tc>
          <w:tcPr>
            <w:tcW w:w="822" w:type="dxa"/>
            <w:vMerge/>
            <w:vAlign w:val="center"/>
          </w:tcPr>
          <w:p w14:paraId="52860208" w14:textId="77777777" w:rsidR="00DF29BB" w:rsidRPr="000A412A" w:rsidRDefault="00DF29BB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7A08BFD9" w14:textId="77777777" w:rsidR="00DF29BB" w:rsidRPr="000A412A" w:rsidRDefault="00DF29BB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50" w:type="dxa"/>
            <w:gridSpan w:val="2"/>
            <w:vAlign w:val="center"/>
          </w:tcPr>
          <w:p w14:paraId="3CB4EAF5" w14:textId="77777777" w:rsidR="00DF29BB" w:rsidRPr="000A412A" w:rsidRDefault="00DF29BB" w:rsidP="000A412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ساعت</w:t>
            </w:r>
          </w:p>
        </w:tc>
      </w:tr>
      <w:tr w:rsidR="00DF29BB" w:rsidRPr="007C2160" w14:paraId="7017428B" w14:textId="77777777" w:rsidTr="00DF29BB">
        <w:trPr>
          <w:trHeight w:val="139"/>
        </w:trPr>
        <w:tc>
          <w:tcPr>
            <w:tcW w:w="652" w:type="dxa"/>
            <w:vAlign w:val="center"/>
          </w:tcPr>
          <w:p w14:paraId="7C488971" w14:textId="1AE672AD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746" w:type="dxa"/>
            <w:vAlign w:val="center"/>
          </w:tcPr>
          <w:p w14:paraId="05CDBD19" w14:textId="31B50F8B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8011492</w:t>
            </w:r>
          </w:p>
        </w:tc>
        <w:tc>
          <w:tcPr>
            <w:tcW w:w="1482" w:type="dxa"/>
            <w:vAlign w:val="center"/>
          </w:tcPr>
          <w:p w14:paraId="40DC241A" w14:textId="05E7DAF9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مدیریت ارتباط با مشتری</w:t>
            </w:r>
          </w:p>
        </w:tc>
        <w:tc>
          <w:tcPr>
            <w:tcW w:w="540" w:type="dxa"/>
            <w:vAlign w:val="center"/>
          </w:tcPr>
          <w:p w14:paraId="5861BFE0" w14:textId="70BE4D81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170" w:type="dxa"/>
            <w:vAlign w:val="center"/>
          </w:tcPr>
          <w:p w14:paraId="390AEAB0" w14:textId="2AC8291F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دکتر زیب ارزانی</w:t>
            </w:r>
          </w:p>
        </w:tc>
        <w:tc>
          <w:tcPr>
            <w:tcW w:w="615" w:type="dxa"/>
            <w:vAlign w:val="center"/>
          </w:tcPr>
          <w:p w14:paraId="72DA3481" w14:textId="77777777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381D3F83" w14:textId="29BEE350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</w:t>
            </w:r>
            <w:r w:rsidRPr="000A412A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10</w:t>
            </w:r>
          </w:p>
        </w:tc>
        <w:tc>
          <w:tcPr>
            <w:tcW w:w="807" w:type="dxa"/>
            <w:vAlign w:val="center"/>
          </w:tcPr>
          <w:p w14:paraId="6C415AB0" w14:textId="77777777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2240FC43" w14:textId="05C2A561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822" w:type="dxa"/>
            <w:vAlign w:val="center"/>
          </w:tcPr>
          <w:p w14:paraId="321A6697" w14:textId="0171D981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202</w:t>
            </w:r>
          </w:p>
        </w:tc>
        <w:tc>
          <w:tcPr>
            <w:tcW w:w="845" w:type="dxa"/>
            <w:vAlign w:val="center"/>
          </w:tcPr>
          <w:p w14:paraId="39DE76F0" w14:textId="29BCBF5A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30</w:t>
            </w:r>
            <w:r w:rsidRPr="006617A3">
              <w:rPr>
                <w:rFonts w:cs="B Zar" w:hint="cs"/>
                <w:sz w:val="16"/>
                <w:szCs w:val="16"/>
                <w:rtl/>
              </w:rPr>
              <w:t>/10/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950" w:type="dxa"/>
            <w:gridSpan w:val="2"/>
            <w:vAlign w:val="center"/>
          </w:tcPr>
          <w:p w14:paraId="2685A4FD" w14:textId="758F3EBF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</w:t>
            </w:r>
            <w:r w:rsidRPr="006617A3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12</w:t>
            </w:r>
          </w:p>
        </w:tc>
      </w:tr>
      <w:tr w:rsidR="00DF29BB" w:rsidRPr="007C2160" w14:paraId="4D720552" w14:textId="77777777" w:rsidTr="00DF29BB">
        <w:trPr>
          <w:trHeight w:val="120"/>
        </w:trPr>
        <w:tc>
          <w:tcPr>
            <w:tcW w:w="652" w:type="dxa"/>
            <w:vAlign w:val="center"/>
          </w:tcPr>
          <w:p w14:paraId="524EC43F" w14:textId="1899DD52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14:paraId="32CB810D" w14:textId="22D4DDF0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80115</w:t>
            </w:r>
            <w:r>
              <w:rPr>
                <w:rFonts w:cs="B Zar" w:hint="cs"/>
                <w:sz w:val="16"/>
                <w:szCs w:val="16"/>
                <w:rtl/>
              </w:rPr>
              <w:t>19</w:t>
            </w:r>
          </w:p>
        </w:tc>
        <w:tc>
          <w:tcPr>
            <w:tcW w:w="1482" w:type="dxa"/>
            <w:vAlign w:val="center"/>
          </w:tcPr>
          <w:p w14:paraId="4422933C" w14:textId="5A6C0475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مدل های کسب و کارالکترونیک</w:t>
            </w:r>
          </w:p>
        </w:tc>
        <w:tc>
          <w:tcPr>
            <w:tcW w:w="540" w:type="dxa"/>
            <w:vAlign w:val="center"/>
          </w:tcPr>
          <w:p w14:paraId="7D773185" w14:textId="4FB04D04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170" w:type="dxa"/>
            <w:vAlign w:val="center"/>
          </w:tcPr>
          <w:p w14:paraId="60B3BB84" w14:textId="7EF54805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دکتر زیب ارزانی</w:t>
            </w:r>
          </w:p>
        </w:tc>
        <w:tc>
          <w:tcPr>
            <w:tcW w:w="615" w:type="dxa"/>
            <w:vAlign w:val="center"/>
          </w:tcPr>
          <w:p w14:paraId="6A2DAF10" w14:textId="77777777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75A1D92B" w14:textId="3CB8562F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  <w:tc>
          <w:tcPr>
            <w:tcW w:w="807" w:type="dxa"/>
            <w:vAlign w:val="center"/>
          </w:tcPr>
          <w:p w14:paraId="11EF3990" w14:textId="77777777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217FF260" w14:textId="228FFC2F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822" w:type="dxa"/>
            <w:vAlign w:val="center"/>
          </w:tcPr>
          <w:p w14:paraId="44821508" w14:textId="30F57518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202</w:t>
            </w:r>
          </w:p>
        </w:tc>
        <w:tc>
          <w:tcPr>
            <w:tcW w:w="845" w:type="dxa"/>
            <w:vAlign w:val="center"/>
          </w:tcPr>
          <w:p w14:paraId="4D6DAAAC" w14:textId="4C6E3736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08</w:t>
            </w:r>
            <w:r w:rsidRPr="006617A3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11</w:t>
            </w:r>
            <w:r w:rsidRPr="006617A3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950" w:type="dxa"/>
            <w:gridSpan w:val="2"/>
            <w:vAlign w:val="center"/>
          </w:tcPr>
          <w:p w14:paraId="03396F5D" w14:textId="13672C43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</w:t>
            </w:r>
            <w:r w:rsidRPr="006617A3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12</w:t>
            </w:r>
          </w:p>
        </w:tc>
      </w:tr>
      <w:tr w:rsidR="00DF29BB" w:rsidRPr="007C2160" w14:paraId="18563BF4" w14:textId="77777777" w:rsidTr="00DF29BB">
        <w:trPr>
          <w:trHeight w:val="120"/>
        </w:trPr>
        <w:tc>
          <w:tcPr>
            <w:tcW w:w="652" w:type="dxa"/>
            <w:vAlign w:val="center"/>
          </w:tcPr>
          <w:p w14:paraId="25B01E24" w14:textId="61CC4D3B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746" w:type="dxa"/>
            <w:vAlign w:val="center"/>
          </w:tcPr>
          <w:p w14:paraId="70810B84" w14:textId="08455826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8011444</w:t>
            </w:r>
          </w:p>
        </w:tc>
        <w:tc>
          <w:tcPr>
            <w:tcW w:w="1482" w:type="dxa"/>
            <w:vAlign w:val="center"/>
          </w:tcPr>
          <w:p w14:paraId="21A3A8E3" w14:textId="47AF013A" w:rsidR="00DF29BB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مدیریت زنجیره تأمین</w:t>
            </w:r>
          </w:p>
        </w:tc>
        <w:tc>
          <w:tcPr>
            <w:tcW w:w="540" w:type="dxa"/>
            <w:vAlign w:val="center"/>
          </w:tcPr>
          <w:p w14:paraId="1E92CF87" w14:textId="77777777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01303754" w14:textId="3717C58A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دکتر مختاری</w:t>
            </w:r>
          </w:p>
        </w:tc>
        <w:tc>
          <w:tcPr>
            <w:tcW w:w="615" w:type="dxa"/>
            <w:vAlign w:val="center"/>
          </w:tcPr>
          <w:p w14:paraId="31C7375B" w14:textId="77777777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42A36D7C" w14:textId="3F298394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13-16</w:t>
            </w:r>
          </w:p>
        </w:tc>
        <w:tc>
          <w:tcPr>
            <w:tcW w:w="807" w:type="dxa"/>
            <w:vAlign w:val="center"/>
          </w:tcPr>
          <w:p w14:paraId="12AC01B5" w14:textId="77777777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6BCA3BD7" w14:textId="0A60D86A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6617A3">
              <w:rPr>
                <w:rFonts w:cs="B Zar" w:hint="cs"/>
                <w:sz w:val="16"/>
                <w:szCs w:val="16"/>
                <w:rtl/>
              </w:rPr>
              <w:t>یک هفته درمیان</w:t>
            </w:r>
          </w:p>
        </w:tc>
        <w:tc>
          <w:tcPr>
            <w:tcW w:w="822" w:type="dxa"/>
            <w:vAlign w:val="center"/>
          </w:tcPr>
          <w:p w14:paraId="4866A50F" w14:textId="3C933E72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202</w:t>
            </w:r>
          </w:p>
        </w:tc>
        <w:tc>
          <w:tcPr>
            <w:tcW w:w="845" w:type="dxa"/>
            <w:vAlign w:val="center"/>
          </w:tcPr>
          <w:p w14:paraId="24D71754" w14:textId="300CB80D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02</w:t>
            </w:r>
            <w:r w:rsidRPr="006617A3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11</w:t>
            </w:r>
            <w:r w:rsidRPr="006617A3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950" w:type="dxa"/>
            <w:gridSpan w:val="2"/>
            <w:vAlign w:val="center"/>
          </w:tcPr>
          <w:p w14:paraId="6AA6B40D" w14:textId="7819B804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</w:t>
            </w:r>
            <w:r w:rsidRPr="006617A3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12</w:t>
            </w:r>
          </w:p>
        </w:tc>
      </w:tr>
      <w:tr w:rsidR="00DF29BB" w:rsidRPr="007C2160" w14:paraId="220ACAA8" w14:textId="77777777" w:rsidTr="00DF29BB">
        <w:trPr>
          <w:trHeight w:val="131"/>
        </w:trPr>
        <w:tc>
          <w:tcPr>
            <w:tcW w:w="652" w:type="dxa"/>
            <w:vAlign w:val="center"/>
          </w:tcPr>
          <w:p w14:paraId="452C6203" w14:textId="5C44C239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746" w:type="dxa"/>
            <w:vAlign w:val="center"/>
          </w:tcPr>
          <w:p w14:paraId="52B8DC5D" w14:textId="40BB447B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8011505</w:t>
            </w:r>
          </w:p>
        </w:tc>
        <w:tc>
          <w:tcPr>
            <w:tcW w:w="1482" w:type="dxa"/>
            <w:vAlign w:val="center"/>
          </w:tcPr>
          <w:p w14:paraId="18EABC5F" w14:textId="08CA520C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پایان نامه</w:t>
            </w:r>
          </w:p>
        </w:tc>
        <w:tc>
          <w:tcPr>
            <w:tcW w:w="540" w:type="dxa"/>
            <w:vAlign w:val="center"/>
          </w:tcPr>
          <w:p w14:paraId="00494129" w14:textId="6425961B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1170" w:type="dxa"/>
            <w:vAlign w:val="center"/>
          </w:tcPr>
          <w:p w14:paraId="155581A9" w14:textId="0CA11BEB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15" w:type="dxa"/>
            <w:vAlign w:val="center"/>
          </w:tcPr>
          <w:p w14:paraId="0C5BF9FB" w14:textId="7D9D0A4D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3F91BBE6" w14:textId="25BA7812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07" w:type="dxa"/>
            <w:vAlign w:val="center"/>
          </w:tcPr>
          <w:p w14:paraId="08FA2354" w14:textId="16849C7F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7F2A0974" w14:textId="78DECDA8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22" w:type="dxa"/>
            <w:vAlign w:val="center"/>
          </w:tcPr>
          <w:p w14:paraId="0AB9B356" w14:textId="088BDE60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11219807" w14:textId="38B4BB8D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50D1F758" w14:textId="3ADB87AF" w:rsidR="00DF29BB" w:rsidRPr="000A412A" w:rsidRDefault="00DF29BB" w:rsidP="00DF29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AA5899" w14:paraId="38926F12" w14:textId="77777777" w:rsidTr="000A4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6" w:type="dxa"/>
        </w:trPr>
        <w:tc>
          <w:tcPr>
            <w:tcW w:w="9753" w:type="dxa"/>
            <w:gridSpan w:val="12"/>
            <w:vAlign w:val="center"/>
          </w:tcPr>
          <w:p w14:paraId="1E83925B" w14:textId="77777777" w:rsidR="00AA5899" w:rsidRPr="00767F83" w:rsidRDefault="00AA5899" w:rsidP="00AA5899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</w:tbl>
    <w:p w14:paraId="64BBE05A" w14:textId="77777777" w:rsidR="008F5CCE" w:rsidRDefault="008F5CCE">
      <w:pPr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40" w:type="dxa"/>
        <w:tblLayout w:type="fixed"/>
        <w:tblLook w:val="06A0" w:firstRow="1" w:lastRow="0" w:firstColumn="1" w:lastColumn="0" w:noHBand="1" w:noVBand="1"/>
      </w:tblPr>
      <w:tblGrid>
        <w:gridCol w:w="515"/>
        <w:gridCol w:w="746"/>
        <w:gridCol w:w="1482"/>
        <w:gridCol w:w="540"/>
        <w:gridCol w:w="1008"/>
        <w:gridCol w:w="630"/>
        <w:gridCol w:w="630"/>
        <w:gridCol w:w="720"/>
        <w:gridCol w:w="630"/>
        <w:gridCol w:w="574"/>
        <w:gridCol w:w="679"/>
        <w:gridCol w:w="940"/>
        <w:gridCol w:w="644"/>
        <w:gridCol w:w="302"/>
      </w:tblGrid>
      <w:tr w:rsidR="00D74348" w:rsidRPr="007C2160" w14:paraId="67A738B2" w14:textId="77777777" w:rsidTr="000A412A">
        <w:tc>
          <w:tcPr>
            <w:tcW w:w="1004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A3E0087" w14:textId="101CA9D8" w:rsidR="00D74348" w:rsidRPr="007C2160" w:rsidRDefault="00D74348" w:rsidP="00D7434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>برنامه درسی نیمسال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اول  </w:t>
            </w:r>
            <w:r w:rsidR="006C7103">
              <w:rPr>
                <w:rFonts w:cs="B Zar" w:hint="cs"/>
                <w:sz w:val="20"/>
                <w:szCs w:val="20"/>
                <w:rtl/>
              </w:rPr>
              <w:t>1403</w:t>
            </w:r>
            <w:r>
              <w:rPr>
                <w:rFonts w:cs="B Zar" w:hint="cs"/>
                <w:sz w:val="20"/>
                <w:szCs w:val="20"/>
                <w:rtl/>
              </w:rPr>
              <w:t>-</w:t>
            </w:r>
            <w:r w:rsidR="006C7103">
              <w:rPr>
                <w:rFonts w:cs="B Zar" w:hint="cs"/>
                <w:sz w:val="20"/>
                <w:szCs w:val="20"/>
                <w:rtl/>
              </w:rPr>
              <w:t>1404</w:t>
            </w:r>
          </w:p>
        </w:tc>
      </w:tr>
      <w:tr w:rsidR="00FF6856" w:rsidRPr="007C2160" w14:paraId="7886840E" w14:textId="77777777" w:rsidTr="000A412A">
        <w:tc>
          <w:tcPr>
            <w:tcW w:w="1004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</w:tcPr>
          <w:p w14:paraId="1536F5F5" w14:textId="77777777" w:rsidR="00FF6856" w:rsidRPr="007C2160" w:rsidRDefault="00FF6856" w:rsidP="000318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 xml:space="preserve">(گروه </w:t>
            </w:r>
            <w:r>
              <w:rPr>
                <w:rFonts w:cs="B Zar" w:hint="cs"/>
                <w:sz w:val="20"/>
                <w:szCs w:val="20"/>
                <w:rtl/>
              </w:rPr>
              <w:t>مدیریت فناوری اطلاعات</w:t>
            </w:r>
            <w:r w:rsidRPr="007C2160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</w:tr>
      <w:tr w:rsidR="00743D39" w:rsidRPr="007C2160" w14:paraId="2AD14FEE" w14:textId="77777777" w:rsidTr="0090299C">
        <w:trPr>
          <w:trHeight w:val="605"/>
        </w:trPr>
        <w:tc>
          <w:tcPr>
            <w:tcW w:w="100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F2EF40" w14:textId="1B87BC03" w:rsidR="00743D39" w:rsidRPr="007C2160" w:rsidRDefault="00743D39" w:rsidP="00743D39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مختص ورودی: مهر 1401 از آن                                                     رشته: مدیریت فناوری اطلاعات                                                           مقطع: ارشد</w:t>
            </w:r>
          </w:p>
        </w:tc>
      </w:tr>
      <w:tr w:rsidR="00DF29BB" w:rsidRPr="007C2160" w14:paraId="23C50C43" w14:textId="77777777" w:rsidTr="00DF29BB">
        <w:tc>
          <w:tcPr>
            <w:tcW w:w="515" w:type="dxa"/>
            <w:vMerge w:val="restart"/>
            <w:tcBorders>
              <w:top w:val="single" w:sz="4" w:space="0" w:color="auto"/>
            </w:tcBorders>
            <w:vAlign w:val="center"/>
          </w:tcPr>
          <w:p w14:paraId="3AF42398" w14:textId="77777777" w:rsidR="00DF29BB" w:rsidRPr="00767F83" w:rsidRDefault="00DF29BB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vAlign w:val="center"/>
          </w:tcPr>
          <w:p w14:paraId="430658A8" w14:textId="77777777" w:rsidR="00DF29BB" w:rsidRPr="00767F83" w:rsidRDefault="00DF29BB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  <w:vAlign w:val="center"/>
          </w:tcPr>
          <w:p w14:paraId="65840816" w14:textId="77777777" w:rsidR="00DF29BB" w:rsidRPr="00767F83" w:rsidRDefault="00DF29BB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14:paraId="153712C8" w14:textId="77777777" w:rsidR="00DF29BB" w:rsidRPr="00767F83" w:rsidRDefault="00DF29BB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14:paraId="7CD82D83" w14:textId="77777777" w:rsidR="00DF29BB" w:rsidRPr="00767F83" w:rsidRDefault="00DF29BB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نام استاد</w:t>
            </w:r>
          </w:p>
        </w:tc>
        <w:tc>
          <w:tcPr>
            <w:tcW w:w="3184" w:type="dxa"/>
            <w:gridSpan w:val="5"/>
            <w:tcBorders>
              <w:top w:val="single" w:sz="4" w:space="0" w:color="auto"/>
            </w:tcBorders>
          </w:tcPr>
          <w:p w14:paraId="7F4A9637" w14:textId="586B8262" w:rsidR="00DF29BB" w:rsidRPr="00767F83" w:rsidRDefault="00DF29BB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زمان و ساعت تشکیل کلاس‌ها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</w:tcBorders>
            <w:vAlign w:val="center"/>
          </w:tcPr>
          <w:p w14:paraId="6B71B2D0" w14:textId="77777777" w:rsidR="00DF29BB" w:rsidRPr="00767F83" w:rsidRDefault="00DF29BB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شماره کلاس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</w:tcBorders>
          </w:tcPr>
          <w:p w14:paraId="03E5D911" w14:textId="77777777" w:rsidR="00DF29BB" w:rsidRPr="00767F83" w:rsidRDefault="00DF29BB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زمان برگزاری امتحان</w:t>
            </w:r>
          </w:p>
        </w:tc>
      </w:tr>
      <w:tr w:rsidR="00FF6856" w:rsidRPr="007C2160" w14:paraId="33234FE2" w14:textId="77777777" w:rsidTr="00DF29BB">
        <w:tc>
          <w:tcPr>
            <w:tcW w:w="515" w:type="dxa"/>
            <w:vMerge/>
          </w:tcPr>
          <w:p w14:paraId="59742AD3" w14:textId="77777777" w:rsidR="00FF6856" w:rsidRPr="00767F83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46" w:type="dxa"/>
            <w:vMerge/>
          </w:tcPr>
          <w:p w14:paraId="589BBB3D" w14:textId="77777777" w:rsidR="00FF6856" w:rsidRPr="00767F83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482" w:type="dxa"/>
            <w:vMerge/>
          </w:tcPr>
          <w:p w14:paraId="696B0426" w14:textId="77777777" w:rsidR="00FF6856" w:rsidRPr="00767F83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</w:tcPr>
          <w:p w14:paraId="498B22B6" w14:textId="77777777" w:rsidR="00FF6856" w:rsidRPr="00767F83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008" w:type="dxa"/>
            <w:vMerge/>
          </w:tcPr>
          <w:p w14:paraId="79BF7216" w14:textId="77777777" w:rsidR="00FF6856" w:rsidRPr="00767F83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14:paraId="4088AB41" w14:textId="77777777" w:rsidR="00FF6856" w:rsidRPr="00767F83" w:rsidRDefault="00FF6856" w:rsidP="000318C8">
            <w:pPr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دوشنبه  </w:t>
            </w:r>
          </w:p>
        </w:tc>
        <w:tc>
          <w:tcPr>
            <w:tcW w:w="630" w:type="dxa"/>
          </w:tcPr>
          <w:p w14:paraId="561EC0CB" w14:textId="77777777" w:rsidR="00FF6856" w:rsidRPr="00767F83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سه شنبه </w:t>
            </w:r>
          </w:p>
        </w:tc>
        <w:tc>
          <w:tcPr>
            <w:tcW w:w="720" w:type="dxa"/>
          </w:tcPr>
          <w:p w14:paraId="74D6FFF6" w14:textId="77777777" w:rsidR="00FF6856" w:rsidRPr="00767F83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630" w:type="dxa"/>
          </w:tcPr>
          <w:p w14:paraId="772686DC" w14:textId="77777777" w:rsidR="00FF6856" w:rsidRPr="00767F83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پنج شنبه </w:t>
            </w:r>
          </w:p>
        </w:tc>
        <w:tc>
          <w:tcPr>
            <w:tcW w:w="574" w:type="dxa"/>
          </w:tcPr>
          <w:p w14:paraId="1C10A7ED" w14:textId="2F75E1B7" w:rsidR="00FF6856" w:rsidRPr="00767F83" w:rsidRDefault="00DF29BB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0A412A">
              <w:rPr>
                <w:rFonts w:cs="B Zar" w:hint="cs"/>
                <w:sz w:val="16"/>
                <w:szCs w:val="16"/>
                <w:rtl/>
              </w:rPr>
              <w:t>هفته</w:t>
            </w:r>
          </w:p>
        </w:tc>
        <w:tc>
          <w:tcPr>
            <w:tcW w:w="679" w:type="dxa"/>
            <w:vMerge/>
          </w:tcPr>
          <w:p w14:paraId="4606E845" w14:textId="77777777" w:rsidR="00FF6856" w:rsidRPr="00767F83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40" w:type="dxa"/>
          </w:tcPr>
          <w:p w14:paraId="12096940" w14:textId="77777777" w:rsidR="00FF6856" w:rsidRPr="00767F83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46" w:type="dxa"/>
            <w:gridSpan w:val="2"/>
          </w:tcPr>
          <w:p w14:paraId="0E1768FC" w14:textId="77777777" w:rsidR="00FF6856" w:rsidRPr="00767F83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ساعت</w:t>
            </w:r>
          </w:p>
        </w:tc>
      </w:tr>
      <w:tr w:rsidR="00FF6856" w:rsidRPr="007C2160" w14:paraId="24247A08" w14:textId="77777777" w:rsidTr="00DF29BB">
        <w:trPr>
          <w:trHeight w:val="131"/>
        </w:trPr>
        <w:tc>
          <w:tcPr>
            <w:tcW w:w="515" w:type="dxa"/>
          </w:tcPr>
          <w:p w14:paraId="3D08A9E5" w14:textId="6BD23BCB" w:rsidR="00FF6856" w:rsidRDefault="00AA5899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746" w:type="dxa"/>
            <w:vAlign w:val="center"/>
          </w:tcPr>
          <w:p w14:paraId="106A8924" w14:textId="77777777" w:rsidR="00FF6856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8011505</w:t>
            </w:r>
          </w:p>
        </w:tc>
        <w:tc>
          <w:tcPr>
            <w:tcW w:w="1482" w:type="dxa"/>
          </w:tcPr>
          <w:p w14:paraId="621BE079" w14:textId="77777777" w:rsidR="00FF6856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پایان نامه </w:t>
            </w:r>
          </w:p>
        </w:tc>
        <w:tc>
          <w:tcPr>
            <w:tcW w:w="540" w:type="dxa"/>
          </w:tcPr>
          <w:p w14:paraId="627F7D36" w14:textId="77777777" w:rsidR="00FF6856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1008" w:type="dxa"/>
          </w:tcPr>
          <w:p w14:paraId="4FF3791A" w14:textId="77777777" w:rsidR="00FF6856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</w:tcPr>
          <w:p w14:paraId="4A79B748" w14:textId="77777777" w:rsidR="00FF6856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</w:tcPr>
          <w:p w14:paraId="3A792105" w14:textId="77777777" w:rsidR="00FF6856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--</w:t>
            </w:r>
          </w:p>
        </w:tc>
        <w:tc>
          <w:tcPr>
            <w:tcW w:w="720" w:type="dxa"/>
          </w:tcPr>
          <w:p w14:paraId="53F48AD1" w14:textId="77777777" w:rsidR="00FF6856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677E5122" w14:textId="77777777" w:rsidR="00FF6856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574" w:type="dxa"/>
          </w:tcPr>
          <w:p w14:paraId="73FB840D" w14:textId="77777777" w:rsidR="00FF6856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679" w:type="dxa"/>
          </w:tcPr>
          <w:p w14:paraId="1305ECD9" w14:textId="77777777" w:rsidR="00FF6856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940" w:type="dxa"/>
          </w:tcPr>
          <w:p w14:paraId="655BF9B3" w14:textId="77777777" w:rsidR="00FF6856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946" w:type="dxa"/>
            <w:gridSpan w:val="2"/>
          </w:tcPr>
          <w:p w14:paraId="14874310" w14:textId="77777777" w:rsidR="00FF6856" w:rsidRDefault="00FF6856" w:rsidP="000318C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</w:tr>
      <w:tr w:rsidR="00FF6856" w14:paraId="564F1EC3" w14:textId="77777777" w:rsidTr="000A4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2" w:type="dxa"/>
        </w:trPr>
        <w:tc>
          <w:tcPr>
            <w:tcW w:w="9738" w:type="dxa"/>
            <w:gridSpan w:val="13"/>
          </w:tcPr>
          <w:p w14:paraId="266A47BF" w14:textId="77777777" w:rsidR="00FF6856" w:rsidRPr="00767F83" w:rsidRDefault="00FF6856" w:rsidP="000318C8">
            <w:pPr>
              <w:rPr>
                <w:rFonts w:cs="B Zar"/>
                <w:sz w:val="16"/>
                <w:szCs w:val="16"/>
                <w:rtl/>
              </w:rPr>
            </w:pPr>
          </w:p>
        </w:tc>
      </w:tr>
    </w:tbl>
    <w:p w14:paraId="345BF768" w14:textId="77777777" w:rsidR="00FF6856" w:rsidRDefault="00FF6856" w:rsidP="00FF6856">
      <w:pPr>
        <w:rPr>
          <w:rtl/>
        </w:rPr>
      </w:pPr>
    </w:p>
    <w:p w14:paraId="277E5691" w14:textId="77777777" w:rsidR="001E49DC" w:rsidRDefault="001E49DC"/>
    <w:sectPr w:rsidR="001E49DC" w:rsidSect="00767F83"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B2"/>
    <w:rsid w:val="000410E5"/>
    <w:rsid w:val="000A412A"/>
    <w:rsid w:val="000D6BCA"/>
    <w:rsid w:val="001655B9"/>
    <w:rsid w:val="00182E38"/>
    <w:rsid w:val="001E49DC"/>
    <w:rsid w:val="002F3BBB"/>
    <w:rsid w:val="00397711"/>
    <w:rsid w:val="003E3C44"/>
    <w:rsid w:val="003F1124"/>
    <w:rsid w:val="00466B90"/>
    <w:rsid w:val="004E4701"/>
    <w:rsid w:val="00535253"/>
    <w:rsid w:val="005571B8"/>
    <w:rsid w:val="005700D5"/>
    <w:rsid w:val="006546CF"/>
    <w:rsid w:val="006617A3"/>
    <w:rsid w:val="006907B3"/>
    <w:rsid w:val="00697F27"/>
    <w:rsid w:val="006C6955"/>
    <w:rsid w:val="006C7103"/>
    <w:rsid w:val="00710522"/>
    <w:rsid w:val="0073185B"/>
    <w:rsid w:val="00743D39"/>
    <w:rsid w:val="00762C71"/>
    <w:rsid w:val="00767F83"/>
    <w:rsid w:val="007851C2"/>
    <w:rsid w:val="0079627F"/>
    <w:rsid w:val="007B28B2"/>
    <w:rsid w:val="007B2EA7"/>
    <w:rsid w:val="007C2160"/>
    <w:rsid w:val="00811694"/>
    <w:rsid w:val="00811C27"/>
    <w:rsid w:val="0083434A"/>
    <w:rsid w:val="00871523"/>
    <w:rsid w:val="008F5CCE"/>
    <w:rsid w:val="00A34794"/>
    <w:rsid w:val="00A94349"/>
    <w:rsid w:val="00AA5899"/>
    <w:rsid w:val="00AC3ABD"/>
    <w:rsid w:val="00B4122C"/>
    <w:rsid w:val="00C12692"/>
    <w:rsid w:val="00C17FEE"/>
    <w:rsid w:val="00C337F5"/>
    <w:rsid w:val="00C6069C"/>
    <w:rsid w:val="00D314FD"/>
    <w:rsid w:val="00D4330B"/>
    <w:rsid w:val="00D74348"/>
    <w:rsid w:val="00DC65ED"/>
    <w:rsid w:val="00DE114E"/>
    <w:rsid w:val="00DF29BB"/>
    <w:rsid w:val="00DF4D1A"/>
    <w:rsid w:val="00E17A79"/>
    <w:rsid w:val="00E3607D"/>
    <w:rsid w:val="00EB7E6D"/>
    <w:rsid w:val="00EC2205"/>
    <w:rsid w:val="00EF783E"/>
    <w:rsid w:val="00F333FE"/>
    <w:rsid w:val="00F361F6"/>
    <w:rsid w:val="00F57683"/>
    <w:rsid w:val="00FB7112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C1347"/>
  <w15:chartTrackingRefBased/>
  <w15:docId w15:val="{D9E1C2D7-CE97-41F6-B7B7-DF1107D8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zahra\Desktop\&#1602;&#1575;&#1604;&#1576;%20&#1576;&#1585;&#1606;&#1575;&#1605;&#1607;%20&#1583;&#1585;&#1587;&#1740;\&#1602;&#1575;&#1604;&#1576;%20&#1576;&#1585;&#1606;&#1575;&#1605;&#1607;%20&#1583;&#1585;&#1587;&#1740;%20&#1605;&#1583;&#1740;&#1585;&#1740;&#1578;%20&#1601;&#1606;&#1575;&#1608;&#1585;&#1740;%20&#1575;&#1591;&#1604;&#1575;&#1593;&#1575;&#157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1FE95-EA27-49BE-A508-EB591410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برنامه درسی مدیریت فناوری اطلاعات.dotx</Template>
  <TotalTime>75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Alzahra</dc:creator>
  <cp:keywords/>
  <dc:description/>
  <cp:lastModifiedBy>NP</cp:lastModifiedBy>
  <cp:revision>14</cp:revision>
  <dcterms:created xsi:type="dcterms:W3CDTF">2023-02-01T06:47:00Z</dcterms:created>
  <dcterms:modified xsi:type="dcterms:W3CDTF">2024-09-09T20:06:00Z</dcterms:modified>
</cp:coreProperties>
</file>