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033" w:type="dxa"/>
        <w:tblLayout w:type="fixed"/>
        <w:tblLook w:val="06A0" w:firstRow="1" w:lastRow="0" w:firstColumn="1" w:lastColumn="0" w:noHBand="1" w:noVBand="1"/>
      </w:tblPr>
      <w:tblGrid>
        <w:gridCol w:w="515"/>
        <w:gridCol w:w="746"/>
        <w:gridCol w:w="1801"/>
        <w:gridCol w:w="565"/>
        <w:gridCol w:w="1124"/>
        <w:gridCol w:w="756"/>
        <w:gridCol w:w="656"/>
        <w:gridCol w:w="619"/>
        <w:gridCol w:w="693"/>
        <w:gridCol w:w="679"/>
        <w:gridCol w:w="940"/>
        <w:gridCol w:w="644"/>
        <w:gridCol w:w="295"/>
      </w:tblGrid>
      <w:tr w:rsidR="00767F83" w:rsidRPr="007C2160" w14:paraId="304312A0" w14:textId="77777777" w:rsidTr="006C6955">
        <w:tc>
          <w:tcPr>
            <w:tcW w:w="1003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71BE655A" w14:textId="4A8480D5" w:rsidR="00767F83" w:rsidRPr="007C2160" w:rsidRDefault="00767F83" w:rsidP="001737D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 w:rsidR="008F5CC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4122C">
              <w:rPr>
                <w:rFonts w:cs="B Zar" w:hint="cs"/>
                <w:sz w:val="20"/>
                <w:szCs w:val="20"/>
                <w:rtl/>
              </w:rPr>
              <w:t xml:space="preserve">دوم </w:t>
            </w:r>
            <w:r w:rsidR="00AC3AB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EB7E6D">
              <w:rPr>
                <w:rFonts w:cs="B Zar" w:hint="cs"/>
                <w:sz w:val="20"/>
                <w:szCs w:val="20"/>
                <w:rtl/>
              </w:rPr>
              <w:t>140</w:t>
            </w:r>
            <w:r w:rsidR="001737DB">
              <w:rPr>
                <w:rFonts w:cs="B Zar" w:hint="cs"/>
                <w:sz w:val="20"/>
                <w:szCs w:val="20"/>
                <w:rtl/>
              </w:rPr>
              <w:t>3</w:t>
            </w:r>
            <w:r w:rsidR="00EB7E6D">
              <w:rPr>
                <w:rFonts w:cs="B Zar" w:hint="cs"/>
                <w:sz w:val="20"/>
                <w:szCs w:val="20"/>
                <w:rtl/>
              </w:rPr>
              <w:t>-140</w:t>
            </w:r>
            <w:r w:rsidR="001737DB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767F83" w:rsidRPr="007C2160" w14:paraId="43F4B421" w14:textId="77777777" w:rsidTr="006C6955">
        <w:tc>
          <w:tcPr>
            <w:tcW w:w="1003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182E5161" w14:textId="77777777" w:rsidR="00767F83" w:rsidRPr="007C2160" w:rsidRDefault="00767F83" w:rsidP="0071052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 w:rsidR="00F333FE">
              <w:rPr>
                <w:rFonts w:cs="B Zar" w:hint="cs"/>
                <w:sz w:val="20"/>
                <w:szCs w:val="20"/>
                <w:rtl/>
              </w:rPr>
              <w:t>مدیریت فناوری اطلاعات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AC3ABD" w:rsidRPr="007C2160" w14:paraId="5F106E64" w14:textId="77777777" w:rsidTr="00B4122C">
        <w:trPr>
          <w:trHeight w:val="605"/>
        </w:trPr>
        <w:tc>
          <w:tcPr>
            <w:tcW w:w="3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DAF312E" w14:textId="3141E55E" w:rsidR="00AC3ABD" w:rsidRPr="007C2160" w:rsidRDefault="00AC3ABD" w:rsidP="001737D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مختص ورودی: مهر </w:t>
            </w:r>
            <w:r w:rsidR="00EB7E6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1737DB">
              <w:rPr>
                <w:rFonts w:cs="B Zar" w:hint="cs"/>
                <w:sz w:val="20"/>
                <w:szCs w:val="20"/>
                <w:rtl/>
              </w:rPr>
              <w:t>1402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4FE675C" w14:textId="77777777" w:rsidR="00AC3ABD" w:rsidRPr="007C2160" w:rsidRDefault="0083434A" w:rsidP="0071052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="00AC3ABD">
              <w:rPr>
                <w:rFonts w:cs="B Zar" w:hint="cs"/>
                <w:sz w:val="20"/>
                <w:szCs w:val="20"/>
                <w:rtl/>
              </w:rPr>
              <w:t xml:space="preserve">رشته: </w:t>
            </w:r>
            <w:r w:rsidR="00F333FE">
              <w:rPr>
                <w:rFonts w:cs="B Zar" w:hint="cs"/>
                <w:sz w:val="20"/>
                <w:szCs w:val="20"/>
                <w:rtl/>
              </w:rPr>
              <w:t>مدیریت فناوری اطلاعات</w:t>
            </w:r>
          </w:p>
        </w:tc>
        <w:tc>
          <w:tcPr>
            <w:tcW w:w="4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D0105D" w14:textId="77777777" w:rsidR="00AC3ABD" w:rsidRPr="007C2160" w:rsidRDefault="00AC3ABD" w:rsidP="0071052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مقطع: ارشد</w:t>
            </w:r>
          </w:p>
        </w:tc>
      </w:tr>
      <w:tr w:rsidR="00EF783E" w:rsidRPr="007C2160" w14:paraId="642C5016" w14:textId="77777777" w:rsidTr="006C6955"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1467CB6C" w14:textId="77777777" w:rsidR="007B2EA7" w:rsidRPr="00767F83" w:rsidRDefault="007B2EA7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14:paraId="6CF3A095" w14:textId="77777777" w:rsidR="007B2EA7" w:rsidRPr="00767F83" w:rsidRDefault="007B2EA7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</w:tcBorders>
            <w:vAlign w:val="center"/>
          </w:tcPr>
          <w:p w14:paraId="596476BA" w14:textId="77777777" w:rsidR="007B2EA7" w:rsidRPr="00767F83" w:rsidRDefault="007B2EA7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vAlign w:val="center"/>
          </w:tcPr>
          <w:p w14:paraId="7E2BAE7C" w14:textId="77777777" w:rsidR="007B2EA7" w:rsidRPr="00767F83" w:rsidRDefault="007B2EA7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</w:tcBorders>
            <w:vAlign w:val="center"/>
          </w:tcPr>
          <w:p w14:paraId="6CD1C0FB" w14:textId="77777777" w:rsidR="007B2EA7" w:rsidRPr="00767F83" w:rsidRDefault="007B2EA7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</w:tcBorders>
          </w:tcPr>
          <w:p w14:paraId="45E559CA" w14:textId="77777777" w:rsidR="007B2EA7" w:rsidRPr="00767F83" w:rsidRDefault="007B2EA7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vAlign w:val="center"/>
          </w:tcPr>
          <w:p w14:paraId="0AB276EC" w14:textId="77777777" w:rsidR="007B2EA7" w:rsidRPr="00767F83" w:rsidRDefault="00E3607D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</w:tcBorders>
            <w:vAlign w:val="center"/>
          </w:tcPr>
          <w:p w14:paraId="7B88FBB8" w14:textId="77777777" w:rsidR="007B2EA7" w:rsidRPr="00767F83" w:rsidRDefault="00E3607D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</w:tcBorders>
          </w:tcPr>
          <w:p w14:paraId="512DC6B1" w14:textId="77777777" w:rsidR="007B2EA7" w:rsidRPr="00767F83" w:rsidRDefault="007B2EA7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6C6955" w:rsidRPr="007C2160" w14:paraId="4E9EA2DA" w14:textId="77777777" w:rsidTr="00B4122C">
        <w:tc>
          <w:tcPr>
            <w:tcW w:w="515" w:type="dxa"/>
            <w:vMerge/>
          </w:tcPr>
          <w:p w14:paraId="13094964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46" w:type="dxa"/>
            <w:vMerge/>
          </w:tcPr>
          <w:p w14:paraId="66513C4B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801" w:type="dxa"/>
            <w:vMerge/>
          </w:tcPr>
          <w:p w14:paraId="55830793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5" w:type="dxa"/>
            <w:vMerge/>
          </w:tcPr>
          <w:p w14:paraId="1EC675AF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24" w:type="dxa"/>
            <w:vMerge/>
          </w:tcPr>
          <w:p w14:paraId="3E9D87E7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56" w:type="dxa"/>
          </w:tcPr>
          <w:p w14:paraId="3C736DC7" w14:textId="4051A9C9" w:rsidR="00710522" w:rsidRPr="00767F83" w:rsidRDefault="00B4122C" w:rsidP="00710522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سه شنبه </w:t>
            </w:r>
            <w:r w:rsidR="00710522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56" w:type="dxa"/>
          </w:tcPr>
          <w:p w14:paraId="3347425C" w14:textId="03FE6287" w:rsidR="00710522" w:rsidRPr="00767F83" w:rsidRDefault="0079627F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چهارشنبه </w:t>
            </w:r>
            <w:r w:rsidR="00710522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19" w:type="dxa"/>
          </w:tcPr>
          <w:p w14:paraId="4FC99FCF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693" w:type="dxa"/>
            <w:vMerge/>
          </w:tcPr>
          <w:p w14:paraId="0504A09E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79" w:type="dxa"/>
            <w:vMerge/>
          </w:tcPr>
          <w:p w14:paraId="1D928DC4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40" w:type="dxa"/>
          </w:tcPr>
          <w:p w14:paraId="1A554CCE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39" w:type="dxa"/>
            <w:gridSpan w:val="2"/>
          </w:tcPr>
          <w:p w14:paraId="557041F1" w14:textId="77777777" w:rsidR="00710522" w:rsidRPr="00767F83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6C6955" w:rsidRPr="007C2160" w14:paraId="58C15F08" w14:textId="77777777" w:rsidTr="00B4122C">
        <w:tc>
          <w:tcPr>
            <w:tcW w:w="515" w:type="dxa"/>
          </w:tcPr>
          <w:p w14:paraId="36DA590A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46" w:type="dxa"/>
          </w:tcPr>
          <w:p w14:paraId="7196B849" w14:textId="6F521466" w:rsidR="00710522" w:rsidRPr="007C2160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8011503</w:t>
            </w:r>
          </w:p>
        </w:tc>
        <w:tc>
          <w:tcPr>
            <w:tcW w:w="1801" w:type="dxa"/>
          </w:tcPr>
          <w:p w14:paraId="3E28B8B0" w14:textId="18E9DE2E" w:rsidR="00710522" w:rsidRPr="007C2160" w:rsidRDefault="00B4122C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مدیریت پروژه های فناوری اطلاعات</w:t>
            </w:r>
          </w:p>
        </w:tc>
        <w:tc>
          <w:tcPr>
            <w:tcW w:w="565" w:type="dxa"/>
          </w:tcPr>
          <w:p w14:paraId="3B420EA1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70381665" w14:textId="72B03FF3" w:rsidR="00710522" w:rsidRPr="007C2160" w:rsidRDefault="00710522" w:rsidP="001737D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</w:t>
            </w:r>
            <w:r w:rsidR="001737DB">
              <w:rPr>
                <w:rFonts w:cs="B Zar" w:hint="cs"/>
                <w:sz w:val="16"/>
                <w:szCs w:val="16"/>
                <w:rtl/>
              </w:rPr>
              <w:t xml:space="preserve">رشیدی </w:t>
            </w:r>
          </w:p>
        </w:tc>
        <w:tc>
          <w:tcPr>
            <w:tcW w:w="756" w:type="dxa"/>
            <w:vAlign w:val="center"/>
          </w:tcPr>
          <w:p w14:paraId="32C00DB7" w14:textId="779F5D4D" w:rsidR="00710522" w:rsidRPr="007C2160" w:rsidRDefault="001737DB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14-16</w:t>
            </w:r>
          </w:p>
        </w:tc>
        <w:tc>
          <w:tcPr>
            <w:tcW w:w="656" w:type="dxa"/>
            <w:vAlign w:val="center"/>
          </w:tcPr>
          <w:p w14:paraId="0CDAE40D" w14:textId="37CB3E7F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9" w:type="dxa"/>
            <w:vAlign w:val="center"/>
          </w:tcPr>
          <w:p w14:paraId="446B6D89" w14:textId="77777777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3" w:type="dxa"/>
            <w:vAlign w:val="center"/>
          </w:tcPr>
          <w:p w14:paraId="6855FE0E" w14:textId="75B9DECE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79" w:type="dxa"/>
          </w:tcPr>
          <w:p w14:paraId="46003E65" w14:textId="328D60BD" w:rsidR="00710522" w:rsidRPr="007C2160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</w:tcPr>
          <w:p w14:paraId="12668455" w14:textId="0EDEFC1B" w:rsidR="00710522" w:rsidRPr="007C2160" w:rsidRDefault="001737D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3/4/1403</w:t>
            </w:r>
          </w:p>
        </w:tc>
        <w:tc>
          <w:tcPr>
            <w:tcW w:w="939" w:type="dxa"/>
            <w:gridSpan w:val="2"/>
          </w:tcPr>
          <w:p w14:paraId="01EF69FA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6C6955" w:rsidRPr="007C2160" w14:paraId="2A3CD255" w14:textId="77777777" w:rsidTr="00B4122C">
        <w:tc>
          <w:tcPr>
            <w:tcW w:w="515" w:type="dxa"/>
          </w:tcPr>
          <w:p w14:paraId="0D678D21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746" w:type="dxa"/>
          </w:tcPr>
          <w:p w14:paraId="589DDF96" w14:textId="08FD1333" w:rsidR="00710522" w:rsidRPr="007C2160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8011339</w:t>
            </w:r>
          </w:p>
        </w:tc>
        <w:tc>
          <w:tcPr>
            <w:tcW w:w="1801" w:type="dxa"/>
          </w:tcPr>
          <w:p w14:paraId="3B976AF7" w14:textId="5EFD4AD9" w:rsidR="00710522" w:rsidRPr="007C2160" w:rsidRDefault="00B4122C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خدمات الکترونیک</w:t>
            </w:r>
          </w:p>
        </w:tc>
        <w:tc>
          <w:tcPr>
            <w:tcW w:w="565" w:type="dxa"/>
          </w:tcPr>
          <w:p w14:paraId="3AEF47AB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089D3EF8" w14:textId="333EBCE0" w:rsidR="00710522" w:rsidRPr="007C2160" w:rsidRDefault="006546CF" w:rsidP="001737D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</w:t>
            </w:r>
            <w:r w:rsidR="001737DB">
              <w:rPr>
                <w:rFonts w:cs="B Zar" w:hint="cs"/>
                <w:sz w:val="16"/>
                <w:szCs w:val="16"/>
                <w:rtl/>
              </w:rPr>
              <w:t xml:space="preserve">بلوکی </w:t>
            </w:r>
          </w:p>
        </w:tc>
        <w:tc>
          <w:tcPr>
            <w:tcW w:w="756" w:type="dxa"/>
            <w:vAlign w:val="center"/>
          </w:tcPr>
          <w:p w14:paraId="13856D63" w14:textId="6FC0FB9F" w:rsidR="00710522" w:rsidRPr="007C2160" w:rsidRDefault="001737DB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16-18</w:t>
            </w:r>
          </w:p>
        </w:tc>
        <w:tc>
          <w:tcPr>
            <w:tcW w:w="656" w:type="dxa"/>
            <w:vAlign w:val="center"/>
          </w:tcPr>
          <w:p w14:paraId="00C238C6" w14:textId="5981E55E" w:rsidR="00710522" w:rsidRPr="007C2160" w:rsidRDefault="00710522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9" w:type="dxa"/>
            <w:vAlign w:val="center"/>
          </w:tcPr>
          <w:p w14:paraId="3608B42F" w14:textId="14922788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3" w:type="dxa"/>
            <w:vAlign w:val="center"/>
          </w:tcPr>
          <w:p w14:paraId="06F54805" w14:textId="77777777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79" w:type="dxa"/>
          </w:tcPr>
          <w:p w14:paraId="0AD897B3" w14:textId="4D6D20FE" w:rsidR="00710522" w:rsidRPr="007C2160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</w:tcPr>
          <w:p w14:paraId="32406420" w14:textId="6180F224" w:rsidR="00710522" w:rsidRPr="007C2160" w:rsidRDefault="001737D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9/4/1403</w:t>
            </w:r>
          </w:p>
        </w:tc>
        <w:tc>
          <w:tcPr>
            <w:tcW w:w="939" w:type="dxa"/>
            <w:gridSpan w:val="2"/>
          </w:tcPr>
          <w:p w14:paraId="6B4DFF02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6C6955" w:rsidRPr="007C2160" w14:paraId="4C3FDDC5" w14:textId="77777777" w:rsidTr="00B4122C">
        <w:tc>
          <w:tcPr>
            <w:tcW w:w="515" w:type="dxa"/>
          </w:tcPr>
          <w:p w14:paraId="7A5DE237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746" w:type="dxa"/>
          </w:tcPr>
          <w:p w14:paraId="7EBC41ED" w14:textId="75BDD5AD" w:rsidR="00710522" w:rsidRPr="007C2160" w:rsidRDefault="001737DB" w:rsidP="00B4122C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8011526</w:t>
            </w:r>
          </w:p>
        </w:tc>
        <w:tc>
          <w:tcPr>
            <w:tcW w:w="1801" w:type="dxa"/>
          </w:tcPr>
          <w:p w14:paraId="173A1B4F" w14:textId="69BE0E80" w:rsidR="00710522" w:rsidRPr="007C2160" w:rsidRDefault="001737D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 xml:space="preserve">روش تحقیق </w:t>
            </w:r>
          </w:p>
        </w:tc>
        <w:tc>
          <w:tcPr>
            <w:tcW w:w="565" w:type="dxa"/>
          </w:tcPr>
          <w:p w14:paraId="2B366311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608353F2" w14:textId="3B380A73" w:rsidR="00710522" w:rsidRPr="007C2160" w:rsidRDefault="001737D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دولانی </w:t>
            </w:r>
            <w:r w:rsidR="00B4122C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56" w:type="dxa"/>
            <w:vAlign w:val="center"/>
          </w:tcPr>
          <w:p w14:paraId="293863C6" w14:textId="1EFB4FBC" w:rsidR="00710522" w:rsidRPr="007C2160" w:rsidRDefault="001737DB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8-10</w:t>
            </w:r>
          </w:p>
        </w:tc>
        <w:tc>
          <w:tcPr>
            <w:tcW w:w="656" w:type="dxa"/>
            <w:vAlign w:val="center"/>
          </w:tcPr>
          <w:p w14:paraId="73587C3E" w14:textId="2A2EA043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9" w:type="dxa"/>
            <w:vAlign w:val="center"/>
          </w:tcPr>
          <w:p w14:paraId="24A34425" w14:textId="38F98781" w:rsidR="00710522" w:rsidRPr="007C2160" w:rsidRDefault="00710522" w:rsidP="0079627F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3" w:type="dxa"/>
            <w:vAlign w:val="center"/>
          </w:tcPr>
          <w:p w14:paraId="267A0F64" w14:textId="76A56C4F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79" w:type="dxa"/>
          </w:tcPr>
          <w:p w14:paraId="33AD41E6" w14:textId="7BA90B6F" w:rsidR="00710522" w:rsidRPr="007C2160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</w:tcPr>
          <w:p w14:paraId="18C5F4D7" w14:textId="1EBA0528" w:rsidR="00710522" w:rsidRPr="007C2160" w:rsidRDefault="001737D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30/3/1403</w:t>
            </w:r>
          </w:p>
        </w:tc>
        <w:tc>
          <w:tcPr>
            <w:tcW w:w="939" w:type="dxa"/>
            <w:gridSpan w:val="2"/>
          </w:tcPr>
          <w:p w14:paraId="7D4E9F3D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6C6955" w:rsidRPr="007C2160" w14:paraId="79C7F120" w14:textId="77777777" w:rsidTr="00B4122C">
        <w:tc>
          <w:tcPr>
            <w:tcW w:w="515" w:type="dxa"/>
          </w:tcPr>
          <w:p w14:paraId="492BBD16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746" w:type="dxa"/>
          </w:tcPr>
          <w:p w14:paraId="2E01CBC3" w14:textId="58A3BCAA" w:rsidR="00710522" w:rsidRPr="007C2160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8011274</w:t>
            </w:r>
          </w:p>
        </w:tc>
        <w:tc>
          <w:tcPr>
            <w:tcW w:w="1801" w:type="dxa"/>
          </w:tcPr>
          <w:p w14:paraId="15F2B85B" w14:textId="03DFB816" w:rsidR="00710522" w:rsidRPr="007C2160" w:rsidRDefault="00B4122C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بازاریابی الکترونیکی</w:t>
            </w:r>
          </w:p>
        </w:tc>
        <w:tc>
          <w:tcPr>
            <w:tcW w:w="565" w:type="dxa"/>
          </w:tcPr>
          <w:p w14:paraId="1B973D99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1422D573" w14:textId="36B8C4CE" w:rsidR="00710522" w:rsidRPr="007C2160" w:rsidRDefault="006C6955" w:rsidP="001737D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</w:t>
            </w:r>
            <w:r w:rsidR="001737DB">
              <w:rPr>
                <w:rFonts w:cs="B Zar" w:hint="cs"/>
                <w:sz w:val="16"/>
                <w:szCs w:val="16"/>
                <w:rtl/>
              </w:rPr>
              <w:t xml:space="preserve"> زیب ارزانی </w:t>
            </w:r>
          </w:p>
        </w:tc>
        <w:tc>
          <w:tcPr>
            <w:tcW w:w="756" w:type="dxa"/>
            <w:vAlign w:val="center"/>
          </w:tcPr>
          <w:p w14:paraId="17635F77" w14:textId="6962E87A" w:rsidR="00710522" w:rsidRPr="007C2160" w:rsidRDefault="00710522" w:rsidP="00B4122C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56" w:type="dxa"/>
            <w:vAlign w:val="center"/>
          </w:tcPr>
          <w:p w14:paraId="5A522508" w14:textId="07F77A68" w:rsidR="00710522" w:rsidRPr="007C2160" w:rsidRDefault="001737DB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14-16</w:t>
            </w:r>
          </w:p>
        </w:tc>
        <w:tc>
          <w:tcPr>
            <w:tcW w:w="619" w:type="dxa"/>
            <w:vAlign w:val="center"/>
          </w:tcPr>
          <w:p w14:paraId="1C6384B7" w14:textId="77777777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3" w:type="dxa"/>
            <w:vAlign w:val="center"/>
          </w:tcPr>
          <w:p w14:paraId="30E72E08" w14:textId="2C86A423" w:rsidR="00710522" w:rsidRPr="007C2160" w:rsidRDefault="001737DB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هرهفته </w:t>
            </w:r>
          </w:p>
        </w:tc>
        <w:tc>
          <w:tcPr>
            <w:tcW w:w="679" w:type="dxa"/>
          </w:tcPr>
          <w:p w14:paraId="2FDDC2AC" w14:textId="4ABAB830" w:rsidR="00710522" w:rsidRPr="007C2160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</w:tcPr>
          <w:p w14:paraId="69820B30" w14:textId="78E8BB3A" w:rsidR="00710522" w:rsidRPr="007C2160" w:rsidRDefault="001737D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13/4/1403</w:t>
            </w:r>
          </w:p>
        </w:tc>
        <w:tc>
          <w:tcPr>
            <w:tcW w:w="939" w:type="dxa"/>
            <w:gridSpan w:val="2"/>
          </w:tcPr>
          <w:p w14:paraId="3CF40DF3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6C6955" w:rsidRPr="007C2160" w14:paraId="312D310F" w14:textId="77777777" w:rsidTr="00B4122C">
        <w:trPr>
          <w:trHeight w:val="197"/>
        </w:trPr>
        <w:tc>
          <w:tcPr>
            <w:tcW w:w="515" w:type="dxa"/>
          </w:tcPr>
          <w:p w14:paraId="067A4E44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746" w:type="dxa"/>
            <w:vAlign w:val="center"/>
          </w:tcPr>
          <w:p w14:paraId="1D194113" w14:textId="14F04C0A" w:rsidR="00710522" w:rsidRPr="007C2160" w:rsidRDefault="00B4122C" w:rsidP="005571B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8011513</w:t>
            </w:r>
          </w:p>
        </w:tc>
        <w:tc>
          <w:tcPr>
            <w:tcW w:w="1801" w:type="dxa"/>
            <w:vAlign w:val="center"/>
          </w:tcPr>
          <w:p w14:paraId="6CE23C7B" w14:textId="38A5E4CE" w:rsidR="00710522" w:rsidRPr="007C2160" w:rsidRDefault="00B4122C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>تجارت وکسب وکار الکترونیک</w:t>
            </w:r>
          </w:p>
        </w:tc>
        <w:tc>
          <w:tcPr>
            <w:tcW w:w="565" w:type="dxa"/>
          </w:tcPr>
          <w:p w14:paraId="3E373EEF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6876213A" w14:textId="4A5AD818" w:rsidR="00710522" w:rsidRPr="007C2160" w:rsidRDefault="001737D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زیب ارزانی </w:t>
            </w:r>
            <w:r w:rsidR="00B4122C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56" w:type="dxa"/>
            <w:vAlign w:val="center"/>
          </w:tcPr>
          <w:p w14:paraId="16E59613" w14:textId="484BB332" w:rsidR="006C6955" w:rsidRPr="007C2160" w:rsidRDefault="006C6955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56" w:type="dxa"/>
            <w:vAlign w:val="center"/>
          </w:tcPr>
          <w:p w14:paraId="00BB0EE1" w14:textId="207CD20A" w:rsidR="00710522" w:rsidRPr="007C2160" w:rsidRDefault="00B365EB" w:rsidP="00B365E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8-10</w:t>
            </w:r>
            <w:bookmarkStart w:id="0" w:name="_GoBack"/>
            <w:bookmarkEnd w:id="0"/>
          </w:p>
        </w:tc>
        <w:tc>
          <w:tcPr>
            <w:tcW w:w="619" w:type="dxa"/>
            <w:vAlign w:val="center"/>
          </w:tcPr>
          <w:p w14:paraId="23367527" w14:textId="77777777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3" w:type="dxa"/>
            <w:vAlign w:val="center"/>
          </w:tcPr>
          <w:p w14:paraId="7B392179" w14:textId="77777777" w:rsidR="00710522" w:rsidRPr="007C2160" w:rsidRDefault="00710522" w:rsidP="006546C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79" w:type="dxa"/>
          </w:tcPr>
          <w:p w14:paraId="59C60F29" w14:textId="62C66559" w:rsidR="00710522" w:rsidRPr="007C2160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</w:tcPr>
          <w:p w14:paraId="1E408538" w14:textId="21003296" w:rsidR="00710522" w:rsidRPr="007C2160" w:rsidRDefault="001737D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6/4/1403</w:t>
            </w:r>
          </w:p>
        </w:tc>
        <w:tc>
          <w:tcPr>
            <w:tcW w:w="939" w:type="dxa"/>
            <w:gridSpan w:val="2"/>
          </w:tcPr>
          <w:p w14:paraId="2C436958" w14:textId="77777777" w:rsidR="00710522" w:rsidRPr="007C2160" w:rsidRDefault="00710522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6546CF" w:rsidRPr="007C2160" w14:paraId="1C6CCE57" w14:textId="77777777" w:rsidTr="00B4122C">
        <w:trPr>
          <w:trHeight w:val="197"/>
        </w:trPr>
        <w:tc>
          <w:tcPr>
            <w:tcW w:w="515" w:type="dxa"/>
          </w:tcPr>
          <w:p w14:paraId="4C8231EC" w14:textId="1534AB5C" w:rsidR="006546CF" w:rsidRDefault="006546CF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746" w:type="dxa"/>
            <w:vAlign w:val="center"/>
          </w:tcPr>
          <w:p w14:paraId="39C20A58" w14:textId="0097EBA1" w:rsidR="006546CF" w:rsidRDefault="00B4122C" w:rsidP="005571B8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8011511</w:t>
            </w:r>
          </w:p>
        </w:tc>
        <w:tc>
          <w:tcPr>
            <w:tcW w:w="1801" w:type="dxa"/>
            <w:vAlign w:val="center"/>
          </w:tcPr>
          <w:p w14:paraId="6413A31D" w14:textId="0C598373" w:rsidR="006546CF" w:rsidRDefault="001737DB" w:rsidP="00B4122C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sz w:val="14"/>
                <w:szCs w:val="14"/>
                <w:rtl/>
              </w:rPr>
              <w:t xml:space="preserve">مدیریت استراتژیک سیستم های اطلاعاتی </w:t>
            </w:r>
          </w:p>
        </w:tc>
        <w:tc>
          <w:tcPr>
            <w:tcW w:w="565" w:type="dxa"/>
          </w:tcPr>
          <w:p w14:paraId="606584DF" w14:textId="02E177CB" w:rsidR="006546CF" w:rsidRDefault="006546CF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124" w:type="dxa"/>
            <w:vAlign w:val="center"/>
          </w:tcPr>
          <w:p w14:paraId="31A74A16" w14:textId="73C26441" w:rsidR="006546CF" w:rsidRDefault="006546CF" w:rsidP="00B365E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</w:t>
            </w:r>
            <w:r w:rsidR="00B365EB">
              <w:rPr>
                <w:rFonts w:cs="B Zar" w:hint="cs"/>
                <w:sz w:val="16"/>
                <w:szCs w:val="16"/>
                <w:rtl/>
              </w:rPr>
              <w:t xml:space="preserve">زیب ارزانی </w:t>
            </w:r>
            <w:r w:rsidR="00B4122C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56" w:type="dxa"/>
            <w:vAlign w:val="center"/>
          </w:tcPr>
          <w:p w14:paraId="79D1F71E" w14:textId="038D187D" w:rsidR="006546CF" w:rsidRPr="007C2160" w:rsidRDefault="006546CF" w:rsidP="002F3B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56" w:type="dxa"/>
            <w:vAlign w:val="center"/>
          </w:tcPr>
          <w:p w14:paraId="070244E5" w14:textId="18A9120A" w:rsidR="006546CF" w:rsidRDefault="00B365EB" w:rsidP="002F3B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  <w:tc>
          <w:tcPr>
            <w:tcW w:w="619" w:type="dxa"/>
            <w:vAlign w:val="center"/>
          </w:tcPr>
          <w:p w14:paraId="7D19B691" w14:textId="6EE3FC01" w:rsidR="006546CF" w:rsidRPr="007C2160" w:rsidRDefault="006546CF" w:rsidP="002F3B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3" w:type="dxa"/>
            <w:vAlign w:val="center"/>
          </w:tcPr>
          <w:p w14:paraId="5E7DCD6A" w14:textId="55231273" w:rsidR="006546CF" w:rsidRDefault="00B4122C" w:rsidP="002F3B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هرهفته </w:t>
            </w:r>
          </w:p>
        </w:tc>
        <w:tc>
          <w:tcPr>
            <w:tcW w:w="679" w:type="dxa"/>
          </w:tcPr>
          <w:p w14:paraId="1B3E3559" w14:textId="3087A86E" w:rsidR="006546CF" w:rsidRDefault="00B4122C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204</w:t>
            </w:r>
          </w:p>
        </w:tc>
        <w:tc>
          <w:tcPr>
            <w:tcW w:w="940" w:type="dxa"/>
          </w:tcPr>
          <w:p w14:paraId="3C916901" w14:textId="2F9E2989" w:rsidR="006546CF" w:rsidRDefault="00B365EB" w:rsidP="00B4122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11/4/1403</w:t>
            </w:r>
          </w:p>
        </w:tc>
        <w:tc>
          <w:tcPr>
            <w:tcW w:w="939" w:type="dxa"/>
            <w:gridSpan w:val="2"/>
          </w:tcPr>
          <w:p w14:paraId="317624C1" w14:textId="0AA2073E" w:rsidR="006546CF" w:rsidRDefault="00466B90" w:rsidP="00710522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767F83" w14:paraId="318E891F" w14:textId="77777777" w:rsidTr="006C6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9738" w:type="dxa"/>
            <w:gridSpan w:val="12"/>
          </w:tcPr>
          <w:p w14:paraId="2DBFC8FE" w14:textId="77777777" w:rsidR="00767F83" w:rsidRPr="00767F83" w:rsidRDefault="00767F83" w:rsidP="00710522">
            <w:pPr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442F43BA" w14:textId="77777777" w:rsidR="008F5CCE" w:rsidRDefault="008F5CCE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33" w:type="dxa"/>
        <w:tblLayout w:type="fixed"/>
        <w:tblLook w:val="06A0" w:firstRow="1" w:lastRow="0" w:firstColumn="1" w:lastColumn="0" w:noHBand="1" w:noVBand="1"/>
      </w:tblPr>
      <w:tblGrid>
        <w:gridCol w:w="515"/>
        <w:gridCol w:w="746"/>
        <w:gridCol w:w="1482"/>
        <w:gridCol w:w="540"/>
        <w:gridCol w:w="1170"/>
        <w:gridCol w:w="630"/>
        <w:gridCol w:w="540"/>
        <w:gridCol w:w="540"/>
        <w:gridCol w:w="619"/>
        <w:gridCol w:w="693"/>
        <w:gridCol w:w="679"/>
        <w:gridCol w:w="940"/>
        <w:gridCol w:w="644"/>
        <w:gridCol w:w="295"/>
      </w:tblGrid>
      <w:tr w:rsidR="006C6955" w:rsidRPr="007C2160" w14:paraId="6E3E25D5" w14:textId="77777777" w:rsidTr="00466B90">
        <w:tc>
          <w:tcPr>
            <w:tcW w:w="1003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64460BC3" w14:textId="1F28215F" w:rsidR="006C6955" w:rsidRPr="007C2160" w:rsidRDefault="006C6955" w:rsidP="001737D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4122C">
              <w:rPr>
                <w:rFonts w:cs="B Zar" w:hint="cs"/>
                <w:sz w:val="20"/>
                <w:szCs w:val="20"/>
                <w:rtl/>
              </w:rPr>
              <w:t xml:space="preserve">دوم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F3BBB">
              <w:rPr>
                <w:rFonts w:cs="B Zar" w:hint="cs"/>
                <w:sz w:val="20"/>
                <w:szCs w:val="20"/>
                <w:rtl/>
              </w:rPr>
              <w:t>140</w:t>
            </w:r>
            <w:r w:rsidR="001737DB">
              <w:rPr>
                <w:rFonts w:cs="B Zar" w:hint="cs"/>
                <w:sz w:val="20"/>
                <w:szCs w:val="20"/>
                <w:rtl/>
              </w:rPr>
              <w:t>3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 w:rsidR="006546CF">
              <w:rPr>
                <w:rFonts w:cs="B Zar" w:hint="cs"/>
                <w:sz w:val="20"/>
                <w:szCs w:val="20"/>
                <w:rtl/>
              </w:rPr>
              <w:t>140</w:t>
            </w:r>
            <w:r w:rsidR="001737DB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6C6955" w:rsidRPr="007C2160" w14:paraId="2E6D2928" w14:textId="77777777" w:rsidTr="00466B90">
        <w:tc>
          <w:tcPr>
            <w:tcW w:w="1003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</w:tcPr>
          <w:p w14:paraId="613E4F18" w14:textId="77777777" w:rsidR="006C6955" w:rsidRPr="007C2160" w:rsidRDefault="006C6955" w:rsidP="00466B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>
              <w:rPr>
                <w:rFonts w:cs="B Zar" w:hint="cs"/>
                <w:sz w:val="20"/>
                <w:szCs w:val="20"/>
                <w:rtl/>
              </w:rPr>
              <w:t>مدیریت فناوری اطلاعات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6C6955" w:rsidRPr="007C2160" w14:paraId="1114E329" w14:textId="77777777" w:rsidTr="00466B90">
        <w:trPr>
          <w:trHeight w:val="605"/>
        </w:trPr>
        <w:tc>
          <w:tcPr>
            <w:tcW w:w="2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CD0AA6A" w14:textId="67469415" w:rsidR="006C6955" w:rsidRPr="007C2160" w:rsidRDefault="006C6955" w:rsidP="001737D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مختص ورودی: مهر </w:t>
            </w:r>
            <w:r w:rsidR="001737DB">
              <w:rPr>
                <w:rFonts w:cs="B Zar" w:hint="cs"/>
                <w:sz w:val="20"/>
                <w:szCs w:val="20"/>
                <w:rtl/>
              </w:rPr>
              <w:t xml:space="preserve">1401 وقبل از آن </w:t>
            </w:r>
            <w:r w:rsidR="00B4122C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C2677E7" w14:textId="77777777" w:rsidR="006C6955" w:rsidRPr="007C2160" w:rsidRDefault="006C6955" w:rsidP="00466B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رشته: مدیریت فناوری اطلاعات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D2B920" w14:textId="77777777" w:rsidR="006C6955" w:rsidRPr="007C2160" w:rsidRDefault="006C6955" w:rsidP="00466B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مقطع: ارشد</w:t>
            </w:r>
          </w:p>
        </w:tc>
      </w:tr>
      <w:tr w:rsidR="006C6955" w:rsidRPr="007C2160" w14:paraId="694E7A3C" w14:textId="77777777" w:rsidTr="00466B90"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695B49E6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vAlign w:val="center"/>
          </w:tcPr>
          <w:p w14:paraId="6E2EEA9F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  <w:vAlign w:val="center"/>
          </w:tcPr>
          <w:p w14:paraId="18EBCF73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298221A8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14:paraId="0051EA53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</w:tcBorders>
          </w:tcPr>
          <w:p w14:paraId="61971FC8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vAlign w:val="center"/>
          </w:tcPr>
          <w:p w14:paraId="7DAB2D3F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</w:tcBorders>
            <w:vAlign w:val="center"/>
          </w:tcPr>
          <w:p w14:paraId="2AF3C033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</w:tcBorders>
          </w:tcPr>
          <w:p w14:paraId="6421372C" w14:textId="77777777" w:rsidR="006C6955" w:rsidRPr="00767F83" w:rsidRDefault="006C6955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697F27" w:rsidRPr="007C2160" w14:paraId="03A68E0D" w14:textId="77777777" w:rsidTr="00466B90">
        <w:tc>
          <w:tcPr>
            <w:tcW w:w="515" w:type="dxa"/>
            <w:vMerge/>
          </w:tcPr>
          <w:p w14:paraId="02B4352E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46" w:type="dxa"/>
            <w:vMerge/>
          </w:tcPr>
          <w:p w14:paraId="5668CFF8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82" w:type="dxa"/>
            <w:vMerge/>
          </w:tcPr>
          <w:p w14:paraId="0DFF4806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</w:tcPr>
          <w:p w14:paraId="157ABA04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</w:tcPr>
          <w:p w14:paraId="203EE8E6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287970EF" w14:textId="77777777" w:rsidR="00697F27" w:rsidRPr="00767F83" w:rsidRDefault="00697F27" w:rsidP="00466B90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دوشنبه  </w:t>
            </w:r>
          </w:p>
        </w:tc>
        <w:tc>
          <w:tcPr>
            <w:tcW w:w="540" w:type="dxa"/>
          </w:tcPr>
          <w:p w14:paraId="55EE4F33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540" w:type="dxa"/>
          </w:tcPr>
          <w:p w14:paraId="32613138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619" w:type="dxa"/>
          </w:tcPr>
          <w:p w14:paraId="55A9F514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693" w:type="dxa"/>
            <w:vMerge/>
          </w:tcPr>
          <w:p w14:paraId="742BE1E5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79" w:type="dxa"/>
            <w:vMerge/>
          </w:tcPr>
          <w:p w14:paraId="52860208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40" w:type="dxa"/>
          </w:tcPr>
          <w:p w14:paraId="7A08BFD9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939" w:type="dxa"/>
            <w:gridSpan w:val="2"/>
          </w:tcPr>
          <w:p w14:paraId="3CB4EAF5" w14:textId="77777777" w:rsidR="00697F27" w:rsidRPr="00767F83" w:rsidRDefault="00697F27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466B90" w:rsidRPr="007C2160" w14:paraId="42A1FF61" w14:textId="77777777" w:rsidTr="00466B90">
        <w:trPr>
          <w:trHeight w:val="300"/>
        </w:trPr>
        <w:tc>
          <w:tcPr>
            <w:tcW w:w="515" w:type="dxa"/>
          </w:tcPr>
          <w:p w14:paraId="7FC44718" w14:textId="69CDEA26" w:rsidR="00466B90" w:rsidRDefault="00B4122C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</w:p>
        </w:tc>
        <w:tc>
          <w:tcPr>
            <w:tcW w:w="746" w:type="dxa"/>
            <w:vAlign w:val="center"/>
          </w:tcPr>
          <w:p w14:paraId="27E85E3A" w14:textId="2A80AC9E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8011505</w:t>
            </w:r>
          </w:p>
        </w:tc>
        <w:tc>
          <w:tcPr>
            <w:tcW w:w="1482" w:type="dxa"/>
          </w:tcPr>
          <w:p w14:paraId="1873B050" w14:textId="6919933B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پایان نامه </w:t>
            </w:r>
          </w:p>
        </w:tc>
        <w:tc>
          <w:tcPr>
            <w:tcW w:w="540" w:type="dxa"/>
          </w:tcPr>
          <w:p w14:paraId="293FAD5A" w14:textId="5DC0763A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1170" w:type="dxa"/>
          </w:tcPr>
          <w:p w14:paraId="0AEA29B2" w14:textId="3B8480D0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</w:tcPr>
          <w:p w14:paraId="544E3687" w14:textId="654E7B0F" w:rsidR="00466B90" w:rsidRPr="007C216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</w:tcPr>
          <w:p w14:paraId="578EC0F8" w14:textId="0ED3E3F1" w:rsidR="00466B90" w:rsidRPr="007C216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</w:tcPr>
          <w:p w14:paraId="1A8DC176" w14:textId="71DC40D5" w:rsidR="00466B90" w:rsidRPr="007C216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19" w:type="dxa"/>
            <w:vAlign w:val="center"/>
          </w:tcPr>
          <w:p w14:paraId="4B439DC3" w14:textId="29B012A2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93" w:type="dxa"/>
          </w:tcPr>
          <w:p w14:paraId="7C083022" w14:textId="62C79004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79" w:type="dxa"/>
          </w:tcPr>
          <w:p w14:paraId="612B7093" w14:textId="1CECC804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40" w:type="dxa"/>
          </w:tcPr>
          <w:p w14:paraId="5A8AAAB7" w14:textId="42C1FDC5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39" w:type="dxa"/>
            <w:gridSpan w:val="2"/>
          </w:tcPr>
          <w:p w14:paraId="14C41D3A" w14:textId="273150E0" w:rsidR="00466B90" w:rsidRDefault="00466B90" w:rsidP="00466B90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</w:tr>
      <w:tr w:rsidR="006C6955" w14:paraId="38926F12" w14:textId="77777777" w:rsidTr="00466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9738" w:type="dxa"/>
            <w:gridSpan w:val="13"/>
          </w:tcPr>
          <w:p w14:paraId="1E83925B" w14:textId="77777777" w:rsidR="006C6955" w:rsidRPr="00767F83" w:rsidRDefault="006C6955" w:rsidP="00466B90">
            <w:pPr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64BBE05A" w14:textId="77777777" w:rsidR="008F5CCE" w:rsidRDefault="008F5CCE">
      <w:pPr>
        <w:rPr>
          <w:rtl/>
        </w:rPr>
      </w:pPr>
    </w:p>
    <w:p w14:paraId="277E5691" w14:textId="77777777" w:rsidR="001E49DC" w:rsidRDefault="001E49DC"/>
    <w:sectPr w:rsidR="001E49DC" w:rsidSect="00767F83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B2"/>
    <w:rsid w:val="000410E5"/>
    <w:rsid w:val="001655B9"/>
    <w:rsid w:val="001737DB"/>
    <w:rsid w:val="001E49DC"/>
    <w:rsid w:val="002F3BBB"/>
    <w:rsid w:val="00397711"/>
    <w:rsid w:val="003E3C44"/>
    <w:rsid w:val="003F1124"/>
    <w:rsid w:val="00466B90"/>
    <w:rsid w:val="004E4701"/>
    <w:rsid w:val="00535253"/>
    <w:rsid w:val="005571B8"/>
    <w:rsid w:val="005700D5"/>
    <w:rsid w:val="006546CF"/>
    <w:rsid w:val="006907B3"/>
    <w:rsid w:val="00697F27"/>
    <w:rsid w:val="006C6955"/>
    <w:rsid w:val="00710522"/>
    <w:rsid w:val="00762C71"/>
    <w:rsid w:val="00767F83"/>
    <w:rsid w:val="007851C2"/>
    <w:rsid w:val="0079627F"/>
    <w:rsid w:val="007B28B2"/>
    <w:rsid w:val="007B2EA7"/>
    <w:rsid w:val="007C2160"/>
    <w:rsid w:val="00811694"/>
    <w:rsid w:val="00811C27"/>
    <w:rsid w:val="0083434A"/>
    <w:rsid w:val="00871523"/>
    <w:rsid w:val="008F5CCE"/>
    <w:rsid w:val="00A34794"/>
    <w:rsid w:val="00A94349"/>
    <w:rsid w:val="00AC3ABD"/>
    <w:rsid w:val="00B365EB"/>
    <w:rsid w:val="00B4122C"/>
    <w:rsid w:val="00C17FEE"/>
    <w:rsid w:val="00C337F5"/>
    <w:rsid w:val="00C6069C"/>
    <w:rsid w:val="00D314FD"/>
    <w:rsid w:val="00D4330B"/>
    <w:rsid w:val="00DC65ED"/>
    <w:rsid w:val="00DE114E"/>
    <w:rsid w:val="00E17A79"/>
    <w:rsid w:val="00E3607D"/>
    <w:rsid w:val="00EB7E6D"/>
    <w:rsid w:val="00EC2205"/>
    <w:rsid w:val="00EF783E"/>
    <w:rsid w:val="00F333FE"/>
    <w:rsid w:val="00F361F6"/>
    <w:rsid w:val="00F57683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1347"/>
  <w15:chartTrackingRefBased/>
  <w15:docId w15:val="{D9E1C2D7-CE97-41F6-B7B7-DF1107D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zahra\Desktop\&#1602;&#1575;&#1604;&#1576;%20&#1576;&#1585;&#1606;&#1575;&#1605;&#1607;%20&#1583;&#1585;&#1587;&#1740;\&#1602;&#1575;&#1604;&#1576;%20&#1576;&#1585;&#1606;&#1575;&#1605;&#1607;%20&#1583;&#1585;&#1587;&#1740;%20&#1605;&#1583;&#1740;&#1585;&#1740;&#1578;%20&#1601;&#1606;&#1575;&#1608;&#1585;&#1740;%20&#1575;&#1591;&#1604;&#1575;&#1593;&#1575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2EB4-99AF-4E46-94CB-1B2E1CDD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برنامه درسی مدیریت فناوری اطلاعات.dotx</Template>
  <TotalTime>26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Rasuli</cp:lastModifiedBy>
  <cp:revision>6</cp:revision>
  <dcterms:created xsi:type="dcterms:W3CDTF">2023-02-01T06:47:00Z</dcterms:created>
  <dcterms:modified xsi:type="dcterms:W3CDTF">2024-01-31T09:15:00Z</dcterms:modified>
</cp:coreProperties>
</file>